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33CB3" w14:textId="6C14C27D" w:rsidR="00C77BFC" w:rsidRPr="004A3F6F" w:rsidRDefault="00C77BFC" w:rsidP="00337637">
      <w:pPr>
        <w:pStyle w:val="Heading1"/>
      </w:pPr>
      <w:r w:rsidRPr="004A3F6F">
        <w:t>SA Youth Week 2026</w:t>
      </w:r>
      <w:r w:rsidR="00337637">
        <w:br/>
      </w:r>
      <w:r w:rsidRPr="004A3F6F">
        <w:t>Grant Funding Guidelines</w:t>
      </w:r>
    </w:p>
    <w:p w14:paraId="3FAC9DCE" w14:textId="0A7A13C6" w:rsidR="00C77BFC" w:rsidRPr="004A3F6F" w:rsidRDefault="00C77BFC" w:rsidP="00337637">
      <w:pPr>
        <w:sectPr w:rsidR="00C77BFC" w:rsidRPr="004A3F6F" w:rsidSect="00C77BFC">
          <w:headerReference w:type="default" r:id="rId11"/>
          <w:footerReference w:type="default" r:id="rId12"/>
          <w:type w:val="continuous"/>
          <w:pgSz w:w="11910" w:h="16840"/>
          <w:pgMar w:top="620" w:right="1040" w:bottom="280" w:left="1020" w:header="720" w:footer="720" w:gutter="0"/>
          <w:cols w:space="720"/>
        </w:sectPr>
      </w:pPr>
    </w:p>
    <w:p w14:paraId="33E97BE7" w14:textId="291FFB1B" w:rsidR="00C77BFC" w:rsidRPr="004A3F6F" w:rsidRDefault="00C77BFC" w:rsidP="00337637">
      <w:pPr>
        <w:pStyle w:val="Heading2"/>
      </w:pPr>
      <w:r w:rsidRPr="004A3F6F">
        <w:lastRenderedPageBreak/>
        <w:t>Key information</w:t>
      </w:r>
    </w:p>
    <w:p w14:paraId="1F430EDB" w14:textId="2CF97A0F" w:rsidR="00C77BFC" w:rsidRPr="004A3F6F" w:rsidRDefault="00C77BFC" w:rsidP="005A6F9C">
      <w:pPr>
        <w:tabs>
          <w:tab w:val="left" w:pos="2410"/>
        </w:tabs>
      </w:pPr>
      <w:r w:rsidRPr="004A3F6F">
        <w:t>Name of fund:</w:t>
      </w:r>
      <w:r w:rsidR="00F834E1" w:rsidRPr="004A3F6F">
        <w:tab/>
      </w:r>
      <w:r w:rsidRPr="004A3F6F">
        <w:t xml:space="preserve">2026 SA Youth Week Grant </w:t>
      </w:r>
    </w:p>
    <w:p w14:paraId="6A9DBB67" w14:textId="632787A4" w:rsidR="00C77BFC" w:rsidRPr="004A3F6F" w:rsidRDefault="00C77BFC" w:rsidP="005A6F9C">
      <w:pPr>
        <w:tabs>
          <w:tab w:val="left" w:pos="2410"/>
        </w:tabs>
      </w:pPr>
      <w:r w:rsidRPr="004A3F6F">
        <w:t xml:space="preserve">Grants </w:t>
      </w:r>
      <w:r w:rsidR="00642BAA">
        <w:t>o</w:t>
      </w:r>
      <w:r w:rsidRPr="004A3F6F">
        <w:t xml:space="preserve">pening </w:t>
      </w:r>
      <w:r w:rsidR="00642BAA">
        <w:t>d</w:t>
      </w:r>
      <w:r w:rsidRPr="004A3F6F">
        <w:t>ate:</w:t>
      </w:r>
      <w:r w:rsidR="00F834E1" w:rsidRPr="004A3F6F">
        <w:tab/>
      </w:r>
      <w:r w:rsidRPr="004A3F6F">
        <w:t>13 October 2025</w:t>
      </w:r>
      <w:r w:rsidR="00337637">
        <w:t xml:space="preserve"> at </w:t>
      </w:r>
      <w:r w:rsidR="00337637" w:rsidRPr="004A3F6F">
        <w:t>9:00 am</w:t>
      </w:r>
    </w:p>
    <w:p w14:paraId="402B4213" w14:textId="0FAAF643" w:rsidR="00C77BFC" w:rsidRPr="004A3F6F" w:rsidRDefault="00C77BFC" w:rsidP="005A6F9C">
      <w:pPr>
        <w:tabs>
          <w:tab w:val="left" w:pos="2410"/>
        </w:tabs>
      </w:pPr>
      <w:r w:rsidRPr="004A3F6F">
        <w:t xml:space="preserve">Grants closing date: </w:t>
      </w:r>
      <w:r w:rsidRPr="004A3F6F">
        <w:tab/>
        <w:t>7 November 2025</w:t>
      </w:r>
      <w:r w:rsidR="00337637">
        <w:t xml:space="preserve"> at </w:t>
      </w:r>
      <w:r w:rsidR="00337637" w:rsidRPr="004A3F6F">
        <w:t>3:00 pm</w:t>
      </w:r>
    </w:p>
    <w:p w14:paraId="56929CB5" w14:textId="77777777" w:rsidR="00C77BFC" w:rsidRPr="004A3F6F" w:rsidRDefault="00C77BFC" w:rsidP="005A6F9C">
      <w:pPr>
        <w:tabs>
          <w:tab w:val="left" w:pos="2410"/>
        </w:tabs>
      </w:pPr>
      <w:r w:rsidRPr="004A3F6F">
        <w:t>Success notification:</w:t>
      </w:r>
      <w:r w:rsidRPr="004A3F6F">
        <w:tab/>
        <w:t>By 31 January 2026</w:t>
      </w:r>
    </w:p>
    <w:p w14:paraId="5192A25F" w14:textId="77777777" w:rsidR="00C77BFC" w:rsidRPr="004A3F6F" w:rsidRDefault="00C77BFC" w:rsidP="005A6F9C">
      <w:pPr>
        <w:tabs>
          <w:tab w:val="left" w:pos="2410"/>
        </w:tabs>
      </w:pPr>
      <w:r w:rsidRPr="004A3F6F">
        <w:t>Funding available:</w:t>
      </w:r>
      <w:r w:rsidRPr="004A3F6F">
        <w:tab/>
        <w:t xml:space="preserve">Up to $2,500 (ex GST) </w:t>
      </w:r>
    </w:p>
    <w:p w14:paraId="016BEF75" w14:textId="77777777" w:rsidR="00C77BFC" w:rsidRPr="004A3F6F" w:rsidRDefault="00C77BFC" w:rsidP="005A6F9C">
      <w:pPr>
        <w:tabs>
          <w:tab w:val="left" w:pos="2410"/>
        </w:tabs>
      </w:pPr>
      <w:r w:rsidRPr="004A3F6F">
        <w:t>Type of funding:</w:t>
      </w:r>
      <w:r w:rsidRPr="004A3F6F">
        <w:tab/>
        <w:t>One-off funding</w:t>
      </w:r>
    </w:p>
    <w:p w14:paraId="24CDFFEC" w14:textId="77777777" w:rsidR="00C77BFC" w:rsidRPr="004A3F6F" w:rsidRDefault="00C77BFC" w:rsidP="00337637">
      <w:pPr>
        <w:pStyle w:val="Heading2"/>
      </w:pPr>
      <w:r w:rsidRPr="004A3F6F">
        <w:t>About</w:t>
      </w:r>
    </w:p>
    <w:p w14:paraId="0DDFBEDB" w14:textId="77777777" w:rsidR="00C77BFC" w:rsidRPr="004A3F6F" w:rsidRDefault="00C77BFC" w:rsidP="00337637">
      <w:r w:rsidRPr="004A3F6F">
        <w:t>SA Youth Week (SAYW) is an initiative that celebrates and recognises the value of young South Australians to their communities.</w:t>
      </w:r>
    </w:p>
    <w:p w14:paraId="5BA9866D" w14:textId="77777777" w:rsidR="00C77BFC" w:rsidRPr="004A3F6F" w:rsidRDefault="00C77BFC" w:rsidP="00337637">
      <w:r w:rsidRPr="004A3F6F">
        <w:t>As one of the largest annual events on the South Australian youth calendar, SAYW showcases young peoples’ talents, contributions, and achievements; promotes a positive image of young people; acknowledges the common interests of young people as well as their diverse backgrounds and circumstances; and enables young people to express their ideas.</w:t>
      </w:r>
    </w:p>
    <w:p w14:paraId="1196E1E6" w14:textId="77777777" w:rsidR="00C77BFC" w:rsidRPr="004A3F6F" w:rsidRDefault="00C77BFC" w:rsidP="00337637">
      <w:pPr>
        <w:pStyle w:val="Heading2"/>
      </w:pPr>
      <w:r w:rsidRPr="004A3F6F">
        <w:t>Purpose</w:t>
      </w:r>
    </w:p>
    <w:p w14:paraId="6464EBB3" w14:textId="77777777" w:rsidR="00C77BFC" w:rsidRPr="004A3F6F" w:rsidRDefault="00C77BFC" w:rsidP="00337637">
      <w:r w:rsidRPr="004A3F6F">
        <w:t>The State Government, through the Department of Human Services (DHS), is providing SAYW grants for local councils and not-for-profit organisations working directly with young people across South Australia to host events and activities during SAYW 2026. The events should promote, acknowledge, recognise and celebrate the contributions of young people in our communities.</w:t>
      </w:r>
    </w:p>
    <w:p w14:paraId="09CEE7CD" w14:textId="0A805E48" w:rsidR="00C77BFC" w:rsidRPr="004A3F6F" w:rsidRDefault="00C77BFC" w:rsidP="00337637">
      <w:r w:rsidRPr="004A3F6F">
        <w:t xml:space="preserve">The overall purpose of SAYW 2026 is to celebrate young people and youth culture and to encourage all young people to participate in their communities. SAYW represents an opportunity to gain insights from local young people to inform what services or opportunities are available in their community. We encourage organisations to embed a youth community engagement opportunity into their SAYW event. </w:t>
      </w:r>
    </w:p>
    <w:p w14:paraId="619F5DB1" w14:textId="77777777" w:rsidR="00C77BFC" w:rsidRPr="004A3F6F" w:rsidRDefault="00C77BFC" w:rsidP="00337637">
      <w:pPr>
        <w:pStyle w:val="Heading2"/>
      </w:pPr>
      <w:r w:rsidRPr="004A3F6F">
        <w:t>Aims and objectives</w:t>
      </w:r>
    </w:p>
    <w:p w14:paraId="39DA2E50" w14:textId="77777777" w:rsidR="00C77BFC" w:rsidRPr="004A3F6F" w:rsidRDefault="00C77BFC" w:rsidP="00337637">
      <w:r w:rsidRPr="004A3F6F">
        <w:t>SAYW 2026 grants support youth-led events and activities held during SAYW in South Australia that support the objectives of SAYW by:</w:t>
      </w:r>
    </w:p>
    <w:p w14:paraId="022F72D5" w14:textId="396025FA" w:rsidR="00C77BFC" w:rsidRPr="004A3F6F" w:rsidRDefault="00C77BFC" w:rsidP="00337637">
      <w:pPr>
        <w:pStyle w:val="ListParagraph"/>
      </w:pPr>
      <w:r w:rsidRPr="004A3F6F">
        <w:t xml:space="preserve">providing opportunities for young people aged 12 </w:t>
      </w:r>
      <w:r w:rsidR="00337637">
        <w:t>to</w:t>
      </w:r>
      <w:r w:rsidRPr="004A3F6F">
        <w:t xml:space="preserve"> 25 years to be involved in the planning and delivery of events that celebrate young people and youth culture;</w:t>
      </w:r>
    </w:p>
    <w:p w14:paraId="7154F898" w14:textId="77777777" w:rsidR="00C77BFC" w:rsidRPr="004A3F6F" w:rsidRDefault="00C77BFC" w:rsidP="00337637">
      <w:pPr>
        <w:pStyle w:val="ListParagraph"/>
      </w:pPr>
      <w:r w:rsidRPr="004A3F6F">
        <w:t xml:space="preserve">providing opportunities for young people to express their ideas and views, pursue their </w:t>
      </w:r>
      <w:r w:rsidRPr="004A3F6F">
        <w:lastRenderedPageBreak/>
        <w:t>interests, showcase their skills and talents, raise issues of concern to them and/or act on issues that affect their lives;</w:t>
      </w:r>
    </w:p>
    <w:p w14:paraId="63D1C74B" w14:textId="4FAD1C9C" w:rsidR="00C77BFC" w:rsidRPr="004A3F6F" w:rsidRDefault="00C77BFC" w:rsidP="00337637">
      <w:pPr>
        <w:pStyle w:val="ListParagraph"/>
      </w:pPr>
      <w:r w:rsidRPr="004A3F6F">
        <w:t>providing opportunities for the wider community to listen to young people and acknowledge and celebrate the positive contributions that young people make to their local communities; and</w:t>
      </w:r>
    </w:p>
    <w:p w14:paraId="01D7848E" w14:textId="77777777" w:rsidR="00C77BFC" w:rsidRPr="004A3F6F" w:rsidRDefault="00C77BFC" w:rsidP="00337637">
      <w:pPr>
        <w:pStyle w:val="ListParagraph"/>
      </w:pPr>
      <w:r w:rsidRPr="004A3F6F">
        <w:t>providing activities that are accessible for all young people.</w:t>
      </w:r>
    </w:p>
    <w:p w14:paraId="0E4B13DC" w14:textId="77777777" w:rsidR="00C77BFC" w:rsidRPr="004A3F6F" w:rsidRDefault="00C77BFC" w:rsidP="00337637">
      <w:pPr>
        <w:pStyle w:val="Heading2"/>
      </w:pPr>
      <w:r w:rsidRPr="004A3F6F">
        <w:t>Funding</w:t>
      </w:r>
    </w:p>
    <w:p w14:paraId="13D7B2B2" w14:textId="2878BE00" w:rsidR="00C77BFC" w:rsidRPr="004A3F6F" w:rsidRDefault="00C77BFC" w:rsidP="00337637">
      <w:r w:rsidRPr="004A3F6F">
        <w:t>One-off grants of up to $2,500 (</w:t>
      </w:r>
      <w:r w:rsidR="00AD053B" w:rsidRPr="004A3F6F">
        <w:t>e</w:t>
      </w:r>
      <w:r w:rsidRPr="004A3F6F">
        <w:t>x GST)</w:t>
      </w:r>
      <w:r w:rsidR="00AD053B" w:rsidRPr="004A3F6F">
        <w:t xml:space="preserve"> </w:t>
      </w:r>
      <w:r w:rsidRPr="004A3F6F">
        <w:t xml:space="preserve">are available for eligible organisations hosting events during SAYW 2026 that are in metropolitan and regional South Australia, with the aim of </w:t>
      </w:r>
      <w:r w:rsidR="00337637">
        <w:t>half</w:t>
      </w:r>
      <w:r w:rsidRPr="004A3F6F">
        <w:t xml:space="preserve"> of grants being provided to rural and regional SA.</w:t>
      </w:r>
    </w:p>
    <w:p w14:paraId="54EF20EB" w14:textId="77777777" w:rsidR="00C77BFC" w:rsidRPr="004A3F6F" w:rsidRDefault="00C77BFC" w:rsidP="00337637">
      <w:pPr>
        <w:pStyle w:val="Heading2"/>
      </w:pPr>
      <w:r w:rsidRPr="004A3F6F">
        <w:t>Eligibility</w:t>
      </w:r>
    </w:p>
    <w:p w14:paraId="74CEB16F" w14:textId="77777777" w:rsidR="00C77BFC" w:rsidRPr="004A3F6F" w:rsidRDefault="00C77BFC" w:rsidP="00337637">
      <w:bookmarkStart w:id="0" w:name="_Hlk204844391"/>
      <w:r w:rsidRPr="004A3F6F">
        <w:t>To be eligible to apply, organisations must be:</w:t>
      </w:r>
      <w:bookmarkStart w:id="1" w:name="_Hlk171937726"/>
      <w:r w:rsidRPr="004A3F6F">
        <w:t xml:space="preserve"> </w:t>
      </w:r>
    </w:p>
    <w:bookmarkEnd w:id="0"/>
    <w:p w14:paraId="1B9152DA" w14:textId="77777777" w:rsidR="00B86521" w:rsidRPr="004A3F6F" w:rsidRDefault="00C77BFC" w:rsidP="00337637">
      <w:pPr>
        <w:pStyle w:val="ListParagraph"/>
      </w:pPr>
      <w:r w:rsidRPr="004A3F6F">
        <w:t xml:space="preserve">A Council as described under the </w:t>
      </w:r>
      <w:r w:rsidRPr="00337637">
        <w:rPr>
          <w:i/>
          <w:iCs/>
        </w:rPr>
        <w:t>Local Government Act 1999 (SA)</w:t>
      </w:r>
      <w:r w:rsidRPr="004A3F6F">
        <w:t>.</w:t>
      </w:r>
      <w:bookmarkEnd w:id="1"/>
      <w:r w:rsidRPr="004A3F6F">
        <w:t xml:space="preserve"> </w:t>
      </w:r>
    </w:p>
    <w:p w14:paraId="350FCC05" w14:textId="73DDB5B8" w:rsidR="00C77BFC" w:rsidRPr="004A3F6F" w:rsidRDefault="00C77BFC" w:rsidP="00337637">
      <w:pPr>
        <w:pStyle w:val="ListParagraph"/>
      </w:pPr>
      <w:r w:rsidRPr="004A3F6F">
        <w:t xml:space="preserve">OR </w:t>
      </w:r>
    </w:p>
    <w:p w14:paraId="3A12B222" w14:textId="77777777" w:rsidR="00C77BFC" w:rsidRPr="004A3F6F" w:rsidRDefault="00C77BFC" w:rsidP="00337637">
      <w:pPr>
        <w:pStyle w:val="ListParagraph"/>
      </w:pPr>
      <w:r w:rsidRPr="004A3F6F">
        <w:t xml:space="preserve">An Aboriginal Community-Controlled Organisation, or other not-for-profit organisation that is incorporated under the </w:t>
      </w:r>
      <w:r w:rsidRPr="00337637">
        <w:rPr>
          <w:i/>
          <w:iCs/>
        </w:rPr>
        <w:t>Associations Incorporation Act 1995</w:t>
      </w:r>
      <w:r w:rsidRPr="004A3F6F">
        <w:t xml:space="preserve">, or the </w:t>
      </w:r>
      <w:r w:rsidRPr="00337637">
        <w:rPr>
          <w:i/>
          <w:iCs/>
        </w:rPr>
        <w:t>Corporations (Aboriginal and Torres Strait Islander) Act 2006</w:t>
      </w:r>
      <w:r w:rsidRPr="004A3F6F">
        <w:t xml:space="preserve">, or have evidence of comparable legal status, such as Australian Public Company limited by guarantee. </w:t>
      </w:r>
    </w:p>
    <w:p w14:paraId="30C2F058" w14:textId="77777777" w:rsidR="00FF7994" w:rsidRPr="004A3F6F" w:rsidRDefault="00FF7994" w:rsidP="00337637">
      <w:pPr>
        <w:pStyle w:val="ListParagraph"/>
      </w:pPr>
      <w:r w:rsidRPr="004A3F6F">
        <w:t xml:space="preserve">Learn more - </w:t>
      </w:r>
      <w:r w:rsidR="00C77BFC" w:rsidRPr="004A3F6F">
        <w:t>(</w:t>
      </w:r>
      <w:hyperlink r:id="rId13" w:history="1">
        <w:r w:rsidR="00C77BFC" w:rsidRPr="004A3F6F">
          <w:rPr>
            <w:rStyle w:val="Hyperlink"/>
          </w:rPr>
          <w:t>www.sa.gov.au/topics/family-and-community/community-organisations/types/not-for-profit-organisations</w:t>
        </w:r>
      </w:hyperlink>
      <w:r w:rsidR="00C77BFC" w:rsidRPr="004A3F6F">
        <w:t>.)</w:t>
      </w:r>
    </w:p>
    <w:p w14:paraId="500CC4EB" w14:textId="3AA73405" w:rsidR="00C77BFC" w:rsidRPr="004A3F6F" w:rsidRDefault="00C77BFC" w:rsidP="00337637">
      <w:r w:rsidRPr="004A3F6F">
        <w:t>All applicants must:</w:t>
      </w:r>
    </w:p>
    <w:p w14:paraId="14EB4E81" w14:textId="0311F866" w:rsidR="00C77BFC" w:rsidRPr="004A3F6F" w:rsidRDefault="00C77BFC" w:rsidP="00337637">
      <w:pPr>
        <w:pStyle w:val="ListParagraph"/>
      </w:pPr>
      <w:r w:rsidRPr="004A3F6F">
        <w:t>match the grant funding, either dollar for dollar, through in-kind support or a combination of both. An in-kind contribution is a contribution of goods or a service other than money. Some examples include staff hours or voluntary labour, donated goods (for example, sporting equipment) and donated services</w:t>
      </w:r>
    </w:p>
    <w:p w14:paraId="222F6A41" w14:textId="6832E1EC" w:rsidR="00C77BFC" w:rsidRPr="004A3F6F" w:rsidRDefault="00C77BFC" w:rsidP="00337637">
      <w:pPr>
        <w:pStyle w:val="ListParagraph"/>
      </w:pPr>
      <w:r w:rsidRPr="004A3F6F">
        <w:t>be currently operating within South Australia, and recipients of the program/service/initiative are residents of South Australia</w:t>
      </w:r>
    </w:p>
    <w:p w14:paraId="100C0CB8" w14:textId="0E0B7276" w:rsidR="00C77BFC" w:rsidRPr="004A3F6F" w:rsidRDefault="00C77BFC" w:rsidP="00337637">
      <w:pPr>
        <w:pStyle w:val="ListParagraph"/>
      </w:pPr>
      <w:r w:rsidRPr="004A3F6F">
        <w:t>be currently registered with a valid and eligible Australian Business Number (ABN)</w:t>
      </w:r>
    </w:p>
    <w:p w14:paraId="39509ECC" w14:textId="75FD35F2" w:rsidR="00C77BFC" w:rsidRPr="004A3F6F" w:rsidRDefault="00C77BFC" w:rsidP="00337637">
      <w:pPr>
        <w:pStyle w:val="ListParagraph"/>
      </w:pPr>
      <w:r w:rsidRPr="004A3F6F">
        <w:t>have an Australian bank account in the name of the legal entity</w:t>
      </w:r>
    </w:p>
    <w:p w14:paraId="64E8DB8A" w14:textId="5538901B" w:rsidR="00C77BFC" w:rsidRPr="004A3F6F" w:rsidRDefault="00C77BFC" w:rsidP="00337637">
      <w:pPr>
        <w:pStyle w:val="ListParagraph"/>
      </w:pPr>
      <w:r w:rsidRPr="004A3F6F">
        <w:t>agree to the terms and conditions of the grant agreement</w:t>
      </w:r>
    </w:p>
    <w:p w14:paraId="543B1865" w14:textId="77777777" w:rsidR="00C77BFC" w:rsidRPr="004A3F6F" w:rsidRDefault="00C77BFC" w:rsidP="00337637">
      <w:pPr>
        <w:pStyle w:val="ListParagraph"/>
      </w:pPr>
      <w:r w:rsidRPr="004A3F6F">
        <w:t>ensure events and activities take place during SAYW 2026.</w:t>
      </w:r>
    </w:p>
    <w:p w14:paraId="2E37B5DB" w14:textId="77777777" w:rsidR="00337637" w:rsidRDefault="00337637" w:rsidP="00337637">
      <w:pPr>
        <w:rPr>
          <w:rFonts w:eastAsiaTheme="majorEastAsia" w:cstheme="majorBidi"/>
          <w:color w:val="415866"/>
          <w:sz w:val="36"/>
          <w:szCs w:val="36"/>
        </w:rPr>
      </w:pPr>
      <w:r>
        <w:br w:type="page"/>
      </w:r>
    </w:p>
    <w:p w14:paraId="7A23BDAB" w14:textId="79CC5076" w:rsidR="00C77BFC" w:rsidRPr="004A3F6F" w:rsidRDefault="00C77BFC" w:rsidP="00337637">
      <w:pPr>
        <w:pStyle w:val="Heading2"/>
      </w:pPr>
      <w:r w:rsidRPr="004A3F6F">
        <w:lastRenderedPageBreak/>
        <w:t>Special provisions</w:t>
      </w:r>
    </w:p>
    <w:p w14:paraId="4830474D" w14:textId="53C871EF" w:rsidR="00C77BFC" w:rsidRPr="004A3F6F" w:rsidRDefault="00C77BFC" w:rsidP="00337637">
      <w:r w:rsidRPr="00337637">
        <w:t>Regional and rural/remote organisations can use part of the funding to subsidise transport of young people to SAYW events and activities. Events and activities which specifically target young people</w:t>
      </w:r>
      <w:r w:rsidRPr="004A3F6F">
        <w:t xml:space="preserve"> experiencing disadvantage will be considered favourably. This includes: </w:t>
      </w:r>
    </w:p>
    <w:p w14:paraId="7F2C2A50" w14:textId="77777777" w:rsidR="00C77BFC" w:rsidRPr="004A3F6F" w:rsidRDefault="00C77BFC" w:rsidP="00337637">
      <w:pPr>
        <w:pStyle w:val="ListParagraph"/>
      </w:pPr>
      <w:bookmarkStart w:id="2" w:name="_Hlk204843936"/>
      <w:r w:rsidRPr="004A3F6F">
        <w:t>Aboriginal and Torres Strait Islander young people</w:t>
      </w:r>
    </w:p>
    <w:p w14:paraId="5C603AFE" w14:textId="77777777" w:rsidR="00C77BFC" w:rsidRPr="004A3F6F" w:rsidRDefault="00C77BFC" w:rsidP="00337637">
      <w:pPr>
        <w:pStyle w:val="ListParagraph"/>
      </w:pPr>
      <w:r w:rsidRPr="004A3F6F">
        <w:t>young people with a disability or neurodivergence</w:t>
      </w:r>
    </w:p>
    <w:p w14:paraId="72C40CE5" w14:textId="77777777" w:rsidR="00C77BFC" w:rsidRPr="004A3F6F" w:rsidRDefault="00C77BFC" w:rsidP="00337637">
      <w:pPr>
        <w:pStyle w:val="ListParagraph"/>
      </w:pPr>
      <w:r w:rsidRPr="004A3F6F">
        <w:t>young people in out of home care</w:t>
      </w:r>
    </w:p>
    <w:p w14:paraId="662F993C" w14:textId="77777777" w:rsidR="00C77BFC" w:rsidRPr="004A3F6F" w:rsidRDefault="00C77BFC" w:rsidP="00337637">
      <w:pPr>
        <w:pStyle w:val="ListParagraph"/>
      </w:pPr>
      <w:r w:rsidRPr="004A3F6F">
        <w:t>LGBTIQA+ young people</w:t>
      </w:r>
    </w:p>
    <w:p w14:paraId="4B16904D" w14:textId="77777777" w:rsidR="00C77BFC" w:rsidRPr="004A3F6F" w:rsidRDefault="00C77BFC" w:rsidP="00337637">
      <w:pPr>
        <w:pStyle w:val="ListParagraph"/>
      </w:pPr>
      <w:r w:rsidRPr="004A3F6F">
        <w:t>young carers</w:t>
      </w:r>
    </w:p>
    <w:p w14:paraId="3BAABD54" w14:textId="78AFFA3A" w:rsidR="00C77BFC" w:rsidRPr="004A3F6F" w:rsidRDefault="00C77BFC" w:rsidP="00337637">
      <w:pPr>
        <w:pStyle w:val="ListParagraph"/>
      </w:pPr>
      <w:r w:rsidRPr="004A3F6F">
        <w:t xml:space="preserve">culturally and linguistically diverse (CALD) young people </w:t>
      </w:r>
    </w:p>
    <w:p w14:paraId="202E13D0" w14:textId="77777777" w:rsidR="00C77BFC" w:rsidRPr="004A3F6F" w:rsidRDefault="00C77BFC" w:rsidP="00337637">
      <w:pPr>
        <w:pStyle w:val="ListParagraph"/>
      </w:pPr>
      <w:r w:rsidRPr="004A3F6F">
        <w:t>young people who live in remote or rural locations</w:t>
      </w:r>
    </w:p>
    <w:p w14:paraId="22BAD34D" w14:textId="77777777" w:rsidR="00C77BFC" w:rsidRPr="004A3F6F" w:rsidRDefault="00C77BFC" w:rsidP="00337637">
      <w:pPr>
        <w:pStyle w:val="ListParagraph"/>
      </w:pPr>
      <w:r w:rsidRPr="004A3F6F">
        <w:t>young people who have had contact with, or are at risk of involvement with the youth justice system</w:t>
      </w:r>
    </w:p>
    <w:p w14:paraId="7C1A825E" w14:textId="4ACB939D" w:rsidR="00F8662E" w:rsidRPr="004A3F6F" w:rsidRDefault="00C77BFC" w:rsidP="00337637">
      <w:pPr>
        <w:pStyle w:val="ListParagraph"/>
      </w:pPr>
      <w:r w:rsidRPr="004A3F6F">
        <w:t>young people at risk of, or experiencing homelessness</w:t>
      </w:r>
      <w:bookmarkEnd w:id="2"/>
      <w:r w:rsidR="00F8662E" w:rsidRPr="004A3F6F">
        <w:t>.</w:t>
      </w:r>
    </w:p>
    <w:p w14:paraId="30D4A360" w14:textId="77777777" w:rsidR="00C77BFC" w:rsidRPr="004A3F6F" w:rsidRDefault="00C77BFC" w:rsidP="00337637">
      <w:pPr>
        <w:pStyle w:val="Heading2"/>
      </w:pPr>
      <w:r w:rsidRPr="004A3F6F">
        <w:t>Not eligible</w:t>
      </w:r>
    </w:p>
    <w:p w14:paraId="688C5DD5" w14:textId="77777777" w:rsidR="00C77BFC" w:rsidRPr="004A3F6F" w:rsidRDefault="00C77BFC" w:rsidP="00337637">
      <w:pPr>
        <w:pStyle w:val="ListParagraph"/>
      </w:pPr>
      <w:r w:rsidRPr="004A3F6F">
        <w:t>Events and activities that are planned outside of SAYW 2026</w:t>
      </w:r>
    </w:p>
    <w:p w14:paraId="6BF8AAEA" w14:textId="77777777" w:rsidR="00C77BFC" w:rsidRPr="004A3F6F" w:rsidRDefault="00C77BFC" w:rsidP="00337637">
      <w:pPr>
        <w:pStyle w:val="ListParagraph"/>
      </w:pPr>
      <w:r w:rsidRPr="004A3F6F">
        <w:t>Events and activities that are planned to be held outside South Australia</w:t>
      </w:r>
    </w:p>
    <w:p w14:paraId="3DC1BA7C" w14:textId="77777777" w:rsidR="00C77BFC" w:rsidRPr="004A3F6F" w:rsidRDefault="00C77BFC" w:rsidP="00337637">
      <w:pPr>
        <w:pStyle w:val="ListParagraph"/>
      </w:pPr>
      <w:r w:rsidRPr="004A3F6F">
        <w:t>Requests for the purchase, maintenance or upgrading of facilities</w:t>
      </w:r>
    </w:p>
    <w:p w14:paraId="4C1BFB0B" w14:textId="77777777" w:rsidR="00C77BFC" w:rsidRPr="004A3F6F" w:rsidRDefault="00C77BFC" w:rsidP="00337637">
      <w:pPr>
        <w:pStyle w:val="ListParagraph"/>
      </w:pPr>
      <w:r w:rsidRPr="004A3F6F">
        <w:t>Requests for the purchase of alcohol as part of any SAYW 2026 event or activity</w:t>
      </w:r>
    </w:p>
    <w:p w14:paraId="687AA039" w14:textId="77777777" w:rsidR="00C77BFC" w:rsidRPr="004A3F6F" w:rsidRDefault="00C77BFC" w:rsidP="00337637">
      <w:pPr>
        <w:pStyle w:val="ListParagraph"/>
      </w:pPr>
      <w:r w:rsidRPr="004A3F6F">
        <w:t>Request for salary subsidies, or payments to volunteers</w:t>
      </w:r>
    </w:p>
    <w:p w14:paraId="436192A2" w14:textId="77777777" w:rsidR="00C77BFC" w:rsidRPr="004A3F6F" w:rsidRDefault="00C77BFC" w:rsidP="00337637">
      <w:pPr>
        <w:pStyle w:val="ListParagraph"/>
      </w:pPr>
      <w:r w:rsidRPr="004A3F6F">
        <w:t>Organisations that have not met the acquittal requirements for any previous grants issued by the Department of Human Services</w:t>
      </w:r>
    </w:p>
    <w:p w14:paraId="11432839" w14:textId="77777777" w:rsidR="00C77BFC" w:rsidRPr="004A3F6F" w:rsidRDefault="00C77BFC" w:rsidP="00337637">
      <w:pPr>
        <w:pStyle w:val="ListParagraph"/>
      </w:pPr>
      <w:r w:rsidRPr="004A3F6F">
        <w:t>Commercial or business associated activities (to make a profit)</w:t>
      </w:r>
    </w:p>
    <w:p w14:paraId="586ABE3D" w14:textId="77777777" w:rsidR="00C77BFC" w:rsidRPr="004A3F6F" w:rsidRDefault="00C77BFC" w:rsidP="00337637">
      <w:pPr>
        <w:pStyle w:val="ListParagraph"/>
      </w:pPr>
      <w:r w:rsidRPr="004A3F6F">
        <w:t>Fundraising or charitable events and activities</w:t>
      </w:r>
    </w:p>
    <w:p w14:paraId="34E4025E" w14:textId="7A9E0DF1" w:rsidR="00C77BFC" w:rsidRPr="004A3F6F" w:rsidRDefault="00C77BFC" w:rsidP="00337637">
      <w:pPr>
        <w:pStyle w:val="ListParagraph"/>
      </w:pPr>
      <w:r w:rsidRPr="004A3F6F">
        <w:t>Organisations that are not located within South Australia, unless the event or activity is held in and benefits South Australian young people.</w:t>
      </w:r>
    </w:p>
    <w:p w14:paraId="5A0C6792" w14:textId="77777777" w:rsidR="00337637" w:rsidRDefault="00337637" w:rsidP="00337637">
      <w:pPr>
        <w:rPr>
          <w:rFonts w:eastAsiaTheme="majorEastAsia" w:cstheme="majorBidi"/>
          <w:color w:val="415866"/>
          <w:sz w:val="36"/>
          <w:szCs w:val="36"/>
        </w:rPr>
      </w:pPr>
      <w:r>
        <w:br w:type="page"/>
      </w:r>
    </w:p>
    <w:p w14:paraId="2A3B9D07" w14:textId="3BB99816" w:rsidR="00C77BFC" w:rsidRPr="004A3F6F" w:rsidRDefault="00C77BFC" w:rsidP="00337637">
      <w:pPr>
        <w:pStyle w:val="Heading2"/>
      </w:pPr>
      <w:r w:rsidRPr="004A3F6F">
        <w:lastRenderedPageBreak/>
        <w:t>Selection criteria</w:t>
      </w:r>
    </w:p>
    <w:p w14:paraId="4C03D6F4" w14:textId="77777777" w:rsidR="00C77BFC" w:rsidRPr="004A3F6F" w:rsidRDefault="00C77BFC" w:rsidP="00337637">
      <w:pPr>
        <w:pStyle w:val="Heading3"/>
      </w:pPr>
      <w:r w:rsidRPr="004A3F6F">
        <w:t>What is the event?</w:t>
      </w:r>
    </w:p>
    <w:p w14:paraId="4A5A3E6F" w14:textId="77777777" w:rsidR="00C77BFC" w:rsidRPr="00337637" w:rsidRDefault="00C77BFC" w:rsidP="00337637">
      <w:r w:rsidRPr="00337637">
        <w:t>Describe the event(s), including:</w:t>
      </w:r>
    </w:p>
    <w:p w14:paraId="031A0278" w14:textId="77777777" w:rsidR="00C77BFC" w:rsidRPr="004A3F6F" w:rsidRDefault="00C77BFC" w:rsidP="00337637">
      <w:pPr>
        <w:pStyle w:val="ListParagraph"/>
      </w:pPr>
      <w:r w:rsidRPr="004A3F6F">
        <w:t>What is the event(s)?</w:t>
      </w:r>
    </w:p>
    <w:p w14:paraId="17DD566A" w14:textId="77777777" w:rsidR="00C77BFC" w:rsidRPr="004A3F6F" w:rsidRDefault="00C77BFC" w:rsidP="00337637">
      <w:pPr>
        <w:pStyle w:val="ListParagraph"/>
      </w:pPr>
      <w:r w:rsidRPr="004A3F6F">
        <w:t>Who is hosting the event(s)?</w:t>
      </w:r>
    </w:p>
    <w:p w14:paraId="2148E96B" w14:textId="5253EE53" w:rsidR="00C77BFC" w:rsidRPr="004A3F6F" w:rsidRDefault="00C77BFC" w:rsidP="00337637">
      <w:pPr>
        <w:pStyle w:val="ListParagraph"/>
      </w:pPr>
      <w:r w:rsidRPr="004A3F6F">
        <w:t>Where will the event(s) be hosted (</w:t>
      </w:r>
      <w:r w:rsidR="00337637">
        <w:t>for example,</w:t>
      </w:r>
      <w:r w:rsidRPr="004A3F6F">
        <w:t xml:space="preserve"> metro / regional)?</w:t>
      </w:r>
    </w:p>
    <w:p w14:paraId="052F6E3D" w14:textId="77777777" w:rsidR="00C77BFC" w:rsidRPr="004A3F6F" w:rsidRDefault="00C77BFC" w:rsidP="00337637">
      <w:pPr>
        <w:pStyle w:val="ListParagraph"/>
      </w:pPr>
      <w:r w:rsidRPr="004A3F6F">
        <w:t>What involvement will young people have in the planning and delivery of the event(s), including the number of young people involved</w:t>
      </w:r>
    </w:p>
    <w:p w14:paraId="07A4CEC3" w14:textId="77777777" w:rsidR="00C77BFC" w:rsidRPr="004A3F6F" w:rsidRDefault="00C77BFC" w:rsidP="00337637">
      <w:pPr>
        <w:pStyle w:val="ListParagraph"/>
      </w:pPr>
      <w:r w:rsidRPr="004A3F6F">
        <w:t>What is the frequency of the event (e.g., is it a one-off event or across multiple days)?</w:t>
      </w:r>
    </w:p>
    <w:p w14:paraId="589CD5F2" w14:textId="77777777" w:rsidR="00C77BFC" w:rsidRPr="004A3F6F" w:rsidRDefault="00C77BFC" w:rsidP="00337637">
      <w:pPr>
        <w:pStyle w:val="ListParagraph"/>
      </w:pPr>
      <w:r w:rsidRPr="004A3F6F">
        <w:t>Will any measures be in place to enable participation of all young people?</w:t>
      </w:r>
    </w:p>
    <w:p w14:paraId="13C88D38" w14:textId="77777777" w:rsidR="00C77BFC" w:rsidRPr="004A3F6F" w:rsidRDefault="00C77BFC" w:rsidP="00337637">
      <w:pPr>
        <w:pStyle w:val="ListParagraph"/>
      </w:pPr>
      <w:r w:rsidRPr="004A3F6F">
        <w:t>How will the event be publicised?</w:t>
      </w:r>
    </w:p>
    <w:p w14:paraId="0FDE4AD4" w14:textId="77777777" w:rsidR="00C77BFC" w:rsidRPr="004A3F6F" w:rsidRDefault="00C77BFC" w:rsidP="00337637">
      <w:pPr>
        <w:pStyle w:val="ListParagraph"/>
      </w:pPr>
      <w:r w:rsidRPr="004A3F6F">
        <w:t>Does the contribution match the grant funding, either dollar for dollar, through in-kind support or a combination of both?</w:t>
      </w:r>
    </w:p>
    <w:p w14:paraId="5DE9644E" w14:textId="77777777" w:rsidR="00C77BFC" w:rsidRPr="004A3F6F" w:rsidRDefault="00C77BFC" w:rsidP="00337637">
      <w:pPr>
        <w:pStyle w:val="ListParagraph"/>
      </w:pPr>
      <w:r w:rsidRPr="004A3F6F">
        <w:t>Does the event enable collaboration with other partners in the community?</w:t>
      </w:r>
    </w:p>
    <w:p w14:paraId="5DB9F481" w14:textId="77777777" w:rsidR="00C77BFC" w:rsidRPr="004A3F6F" w:rsidRDefault="00C77BFC" w:rsidP="00337637">
      <w:pPr>
        <w:pStyle w:val="ListParagraph"/>
      </w:pPr>
      <w:r w:rsidRPr="004A3F6F">
        <w:t>How does the event consider the various needs of young people in specific communities, such as sensory needs for those with autism?</w:t>
      </w:r>
    </w:p>
    <w:p w14:paraId="41E5CF7B" w14:textId="2B9A1D02" w:rsidR="00C77BFC" w:rsidRPr="004A3F6F" w:rsidRDefault="00C77BFC" w:rsidP="00337637">
      <w:pPr>
        <w:pStyle w:val="ListParagraph"/>
      </w:pPr>
      <w:r w:rsidRPr="004A3F6F">
        <w:t>To what extent have you considered and/or collaborated with various community groups, such as the Autistic and Autism Community, to encourage involvement in the planning, organising or participation of your SAYW event?</w:t>
      </w:r>
    </w:p>
    <w:p w14:paraId="28557AA0" w14:textId="77777777" w:rsidR="00C77BFC" w:rsidRPr="004A3F6F" w:rsidRDefault="00C77BFC" w:rsidP="00337637">
      <w:pPr>
        <w:pStyle w:val="Heading3"/>
      </w:pPr>
      <w:r w:rsidRPr="004A3F6F">
        <w:t>How will it benefit young people?</w:t>
      </w:r>
    </w:p>
    <w:p w14:paraId="724E16E7" w14:textId="77777777" w:rsidR="00C77BFC" w:rsidRPr="004A3F6F" w:rsidRDefault="00C77BFC" w:rsidP="00337637">
      <w:r w:rsidRPr="004A3F6F">
        <w:t>Describe the desired outcomes of the event(s), including:</w:t>
      </w:r>
    </w:p>
    <w:p w14:paraId="38D18066" w14:textId="77777777" w:rsidR="00C77BFC" w:rsidRPr="004A3F6F" w:rsidRDefault="00C77BFC" w:rsidP="00337637">
      <w:pPr>
        <w:pStyle w:val="ListParagraph"/>
      </w:pPr>
      <w:r w:rsidRPr="004A3F6F">
        <w:t>How does the event celebrate young people and youth culture?</w:t>
      </w:r>
    </w:p>
    <w:p w14:paraId="583792DC" w14:textId="77777777" w:rsidR="00C77BFC" w:rsidRPr="004A3F6F" w:rsidRDefault="00C77BFC" w:rsidP="00337637">
      <w:pPr>
        <w:pStyle w:val="ListParagraph"/>
      </w:pPr>
      <w:r w:rsidRPr="004A3F6F">
        <w:t xml:space="preserve">How will the event embed youth community engagement to inform what services or opportunities are available in their community? </w:t>
      </w:r>
    </w:p>
    <w:p w14:paraId="6709D889" w14:textId="77777777" w:rsidR="00C77BFC" w:rsidRPr="004A3F6F" w:rsidRDefault="00C77BFC" w:rsidP="00337637">
      <w:pPr>
        <w:pStyle w:val="ListParagraph"/>
      </w:pPr>
      <w:r w:rsidRPr="004A3F6F">
        <w:t>How will the event provide young people with opportunities to pursue their interests, showcase their talents, express their ideas and views, raise issues of concern to them and/or act on issues that affect their lives?</w:t>
      </w:r>
    </w:p>
    <w:p w14:paraId="7FC4FF12" w14:textId="77777777" w:rsidR="00C77BFC" w:rsidRPr="004A3F6F" w:rsidRDefault="00C77BFC" w:rsidP="00337637">
      <w:pPr>
        <w:pStyle w:val="ListParagraph"/>
      </w:pPr>
      <w:r w:rsidRPr="004A3F6F">
        <w:t>How is the event inclusive of all young people or a specific group (e.g., a specific age group, LGBTIQA+ community; young people with a disability or neurodivergence; young people at risk of homelessness; Aboriginal and Torres Strait Islander young people; CALD young people; young carers; young people in out of home care; young people in contact with youth justice)?</w:t>
      </w:r>
    </w:p>
    <w:p w14:paraId="44F665D7" w14:textId="67E6C85D" w:rsidR="00C77BFC" w:rsidRPr="004A3F6F" w:rsidRDefault="00C77BFC" w:rsidP="00337637">
      <w:pPr>
        <w:pStyle w:val="ListParagraph"/>
      </w:pPr>
      <w:r w:rsidRPr="004A3F6F">
        <w:t>How will young people be able to express their views and satisfaction with the event(s)?</w:t>
      </w:r>
    </w:p>
    <w:p w14:paraId="13C93357" w14:textId="77777777" w:rsidR="00C77BFC" w:rsidRPr="004A3F6F" w:rsidRDefault="00C77BFC" w:rsidP="00337637">
      <w:pPr>
        <w:pStyle w:val="Heading2"/>
      </w:pPr>
      <w:r w:rsidRPr="004A3F6F">
        <w:lastRenderedPageBreak/>
        <w:t>Recommendations of applications</w:t>
      </w:r>
    </w:p>
    <w:p w14:paraId="0457E983" w14:textId="2E354FEF" w:rsidR="00D4459A" w:rsidRPr="004A3F6F" w:rsidRDefault="00C77BFC" w:rsidP="00337637">
      <w:r w:rsidRPr="004A3F6F">
        <w:t xml:space="preserve">An </w:t>
      </w:r>
      <w:r w:rsidR="00D4459A" w:rsidRPr="004A3F6F">
        <w:t>e</w:t>
      </w:r>
      <w:r w:rsidRPr="004A3F6F">
        <w:t xml:space="preserve">valuation </w:t>
      </w:r>
      <w:r w:rsidR="00D4459A" w:rsidRPr="004A3F6F">
        <w:t>t</w:t>
      </w:r>
      <w:r w:rsidRPr="004A3F6F">
        <w:t>eam will review all applications and make recommendations on funding.</w:t>
      </w:r>
    </w:p>
    <w:p w14:paraId="66B00472" w14:textId="0153BBCA" w:rsidR="00C77BFC" w:rsidRPr="004A3F6F" w:rsidRDefault="00C77BFC" w:rsidP="00337637">
      <w:r w:rsidRPr="004A3F6F">
        <w:t>The Minister for Human Service’s delegate, the Assistant Director, Social Inclusion Policy &amp; Partnerships, Department of Human Services (DHS) will be advised of the Assessment Panel’s recommendations and will make the final decision on grant funding. All decisions relating to the allocation of funding will be final. The funding round will be finalised when all successful applicants have signed Grant Funding Agreements (GFA) with DHS. The GFA will contain the entire agreement between the parties.</w:t>
      </w:r>
    </w:p>
    <w:p w14:paraId="774992C1" w14:textId="77777777" w:rsidR="00C77BFC" w:rsidRPr="004A3F6F" w:rsidRDefault="00C77BFC" w:rsidP="00337637">
      <w:pPr>
        <w:pStyle w:val="Heading2"/>
      </w:pPr>
      <w:r w:rsidRPr="004A3F6F">
        <w:t>How to apply</w:t>
      </w:r>
    </w:p>
    <w:p w14:paraId="5C8FED66" w14:textId="557D3FE6" w:rsidR="00C77BFC" w:rsidRPr="004A3F6F" w:rsidRDefault="00C77BFC" w:rsidP="00337637">
      <w:r w:rsidRPr="004A3F6F">
        <w:t>Complete the SAYW grant application and submit with attachments by 3:00</w:t>
      </w:r>
      <w:r w:rsidR="00D4459A" w:rsidRPr="004A3F6F">
        <w:t xml:space="preserve"> </w:t>
      </w:r>
      <w:r w:rsidRPr="004A3F6F">
        <w:t>pm, 7</w:t>
      </w:r>
      <w:r w:rsidR="00337637">
        <w:t> </w:t>
      </w:r>
      <w:r w:rsidRPr="004A3F6F">
        <w:t>November 2025.</w:t>
      </w:r>
    </w:p>
    <w:p w14:paraId="1893427D" w14:textId="77777777" w:rsidR="00C77BFC" w:rsidRPr="004A3F6F" w:rsidRDefault="00C77BFC" w:rsidP="00337637">
      <w:hyperlink r:id="rId14" w:history="1">
        <w:r w:rsidRPr="004A3F6F">
          <w:rPr>
            <w:rStyle w:val="Hyperlink"/>
          </w:rPr>
          <w:t>Apply via the smarty grants portal</w:t>
        </w:r>
      </w:hyperlink>
    </w:p>
    <w:p w14:paraId="65B60B0D" w14:textId="77777777" w:rsidR="00C77BFC" w:rsidRPr="004A3F6F" w:rsidRDefault="00C77BFC" w:rsidP="00337637">
      <w:pPr>
        <w:pStyle w:val="Heading2"/>
      </w:pPr>
      <w:r w:rsidRPr="004A3F6F">
        <w:t>What are my obligations if my grant application is successful?</w:t>
      </w:r>
    </w:p>
    <w:p w14:paraId="13D2E0EB" w14:textId="77777777" w:rsidR="00C77BFC" w:rsidRPr="004A3F6F" w:rsidRDefault="00C77BFC" w:rsidP="00337637">
      <w:r w:rsidRPr="004A3F6F">
        <w:t>Successful applicants will be required to:</w:t>
      </w:r>
    </w:p>
    <w:p w14:paraId="7B7393C6" w14:textId="77777777" w:rsidR="00C77BFC" w:rsidRPr="004A3F6F" w:rsidRDefault="00C77BFC" w:rsidP="00337637">
      <w:pPr>
        <w:pStyle w:val="ListParagraph"/>
      </w:pPr>
      <w:r w:rsidRPr="004A3F6F">
        <w:t>Enter into a Grant Funding Agreement with DHS</w:t>
      </w:r>
    </w:p>
    <w:p w14:paraId="1BF8FF34" w14:textId="77777777" w:rsidR="00C77BFC" w:rsidRPr="004A3F6F" w:rsidRDefault="00C77BFC" w:rsidP="00337637">
      <w:pPr>
        <w:pStyle w:val="ListParagraph"/>
      </w:pPr>
      <w:r w:rsidRPr="004A3F6F">
        <w:t>Expend grant funds on approved activities during SAYW 2026 and keep receipts / evidence of expenditure of grant funds.</w:t>
      </w:r>
    </w:p>
    <w:p w14:paraId="3A633380" w14:textId="77777777" w:rsidR="00C77BFC" w:rsidRPr="004A3F6F" w:rsidRDefault="00C77BFC" w:rsidP="00337637">
      <w:pPr>
        <w:pStyle w:val="ListParagraph"/>
      </w:pPr>
      <w:r w:rsidRPr="004A3F6F">
        <w:t>Provide a financial acquittal to account for grant funding expenditure and return any unexpended funds to DHS</w:t>
      </w:r>
    </w:p>
    <w:p w14:paraId="0ABB8587" w14:textId="77777777" w:rsidR="00C77BFC" w:rsidRPr="004A3F6F" w:rsidRDefault="00C77BFC" w:rsidP="00337637">
      <w:pPr>
        <w:pStyle w:val="ListParagraph"/>
      </w:pPr>
      <w:r w:rsidRPr="004A3F6F">
        <w:t>Seek advice and/or approval from DHS if an event/activity needs to be varied and/or cancelled prior to taking place (e.g., due to adverse weather)</w:t>
      </w:r>
    </w:p>
    <w:p w14:paraId="56FE3F38" w14:textId="77777777" w:rsidR="00C77BFC" w:rsidRPr="004A3F6F" w:rsidRDefault="00C77BFC" w:rsidP="00337637">
      <w:pPr>
        <w:pStyle w:val="ListParagraph"/>
      </w:pPr>
      <w:r w:rsidRPr="004A3F6F">
        <w:t>Acknowledge the support of SAYW and the South Australian Government in any promotional materials</w:t>
      </w:r>
    </w:p>
    <w:p w14:paraId="3F973519" w14:textId="77B5C2C2" w:rsidR="00D4459A" w:rsidRPr="004A3F6F" w:rsidRDefault="00C77BFC" w:rsidP="00337637">
      <w:pPr>
        <w:pStyle w:val="ListParagraph"/>
      </w:pPr>
      <w:r w:rsidRPr="004A3F6F">
        <w:t>Provide a final written report and financial acquittal to DHS by close of business 15 May 2026.</w:t>
      </w:r>
    </w:p>
    <w:p w14:paraId="1C7AF5BD" w14:textId="483A110B" w:rsidR="00C77BFC" w:rsidRPr="004A3F6F" w:rsidRDefault="00337637" w:rsidP="00337637">
      <w:pPr>
        <w:pStyle w:val="Heading3"/>
      </w:pPr>
      <w:r>
        <w:t>Music</w:t>
      </w:r>
      <w:r w:rsidR="00C77BFC" w:rsidRPr="004A3F6F">
        <w:t xml:space="preserve"> licensing</w:t>
      </w:r>
    </w:p>
    <w:p w14:paraId="34322076" w14:textId="77777777" w:rsidR="00C77BFC" w:rsidRPr="004A3F6F" w:rsidRDefault="00C77BFC" w:rsidP="00337637">
      <w:r w:rsidRPr="004A3F6F">
        <w:t>Whenever music is played and/or performed in public, whether live OR recorded, the party authorising the music use almost always requires an APRA AMCOS public performance licence. This covers the rights of the songwriter, composer and music publisher who made and own the piece of music.</w:t>
      </w:r>
    </w:p>
    <w:p w14:paraId="509A1B22" w14:textId="77777777" w:rsidR="00337637" w:rsidRDefault="00C77BFC" w:rsidP="00337637">
      <w:r w:rsidRPr="004A3F6F">
        <w:t>If you are playing music at your SAYW event, you will be required to source, at the event organisers’ expense, the required license.</w:t>
      </w:r>
    </w:p>
    <w:p w14:paraId="5C47A8FF" w14:textId="2FAE665F" w:rsidR="00C77BFC" w:rsidRPr="004A3F6F" w:rsidRDefault="00C77BFC" w:rsidP="00337637">
      <w:r w:rsidRPr="004A3F6F">
        <w:lastRenderedPageBreak/>
        <w:t>For more information on licensing</w:t>
      </w:r>
      <w:r w:rsidR="00337637">
        <w:t>,</w:t>
      </w:r>
      <w:r w:rsidRPr="004A3F6F">
        <w:t xml:space="preserve"> </w:t>
      </w:r>
      <w:r w:rsidR="00337637">
        <w:t>call</w:t>
      </w:r>
      <w:r w:rsidRPr="004A3F6F">
        <w:t xml:space="preserve"> APRA AMCOS on 1300 852 388</w:t>
      </w:r>
      <w:r w:rsidR="00D4459A" w:rsidRPr="004A3F6F">
        <w:t>,</w:t>
      </w:r>
      <w:r w:rsidRPr="004A3F6F">
        <w:t xml:space="preserve"> or email </w:t>
      </w:r>
      <w:hyperlink r:id="rId15">
        <w:r w:rsidRPr="004A3F6F">
          <w:rPr>
            <w:rStyle w:val="Hyperlink"/>
          </w:rPr>
          <w:t>licence@apra.com.au</w:t>
        </w:r>
      </w:hyperlink>
    </w:p>
    <w:p w14:paraId="442B1315" w14:textId="77777777" w:rsidR="00C77BFC" w:rsidRPr="004A3F6F" w:rsidRDefault="00C77BFC" w:rsidP="00337637">
      <w:pPr>
        <w:pStyle w:val="Heading2"/>
      </w:pPr>
      <w:r w:rsidRPr="004A3F6F">
        <w:t>Who do I contact for further information?</w:t>
      </w:r>
    </w:p>
    <w:p w14:paraId="4D3B7762" w14:textId="6BC4B7C9" w:rsidR="00C77BFC" w:rsidRPr="004A3F6F" w:rsidRDefault="00C77BFC" w:rsidP="00337637">
      <w:r w:rsidRPr="004A3F6F">
        <w:t xml:space="preserve">Department of Human Services </w:t>
      </w:r>
      <w:r w:rsidR="00337637">
        <w:br/>
      </w:r>
      <w:r w:rsidRPr="004A3F6F">
        <w:t>Phone: 7320 6829</w:t>
      </w:r>
      <w:r w:rsidR="00337637">
        <w:br/>
      </w:r>
      <w:r w:rsidRPr="004A3F6F">
        <w:t xml:space="preserve">Email: </w:t>
      </w:r>
      <w:hyperlink r:id="rId16">
        <w:r w:rsidRPr="004A3F6F">
          <w:rPr>
            <w:rStyle w:val="Hyperlink"/>
          </w:rPr>
          <w:t>YouthActionPlan@sa.gov.au</w:t>
        </w:r>
      </w:hyperlink>
    </w:p>
    <w:p w14:paraId="7D5FCDBA" w14:textId="77777777" w:rsidR="00C77BFC" w:rsidRPr="004A3F6F" w:rsidRDefault="00C77BFC" w:rsidP="00337637">
      <w:pPr>
        <w:pStyle w:val="Heading2"/>
      </w:pPr>
      <w:r w:rsidRPr="004A3F6F">
        <w:t>Application checklist</w:t>
      </w:r>
    </w:p>
    <w:p w14:paraId="5F6464AF" w14:textId="77777777" w:rsidR="00C77BFC" w:rsidRPr="004A3F6F" w:rsidRDefault="00C77BFC" w:rsidP="00337637">
      <w:r w:rsidRPr="004A3F6F">
        <w:t>When submitting your online application, please:</w:t>
      </w:r>
    </w:p>
    <w:p w14:paraId="29778131" w14:textId="77777777" w:rsidR="00C77BFC" w:rsidRPr="004A3F6F" w:rsidRDefault="00C77BFC" w:rsidP="00337637">
      <w:pPr>
        <w:pStyle w:val="ListParagraph"/>
      </w:pPr>
      <w:r w:rsidRPr="004A3F6F">
        <w:t>submit one application per organisation;</w:t>
      </w:r>
    </w:p>
    <w:p w14:paraId="68A3F2B0" w14:textId="77777777" w:rsidR="00C77BFC" w:rsidRPr="004A3F6F" w:rsidRDefault="00C77BFC" w:rsidP="00337637">
      <w:pPr>
        <w:pStyle w:val="ListParagraph"/>
      </w:pPr>
      <w:r w:rsidRPr="004A3F6F">
        <w:t>attach extra information (if applicable) via the upload functions; and</w:t>
      </w:r>
    </w:p>
    <w:p w14:paraId="3B6EBAEB" w14:textId="17709311" w:rsidR="00D4459A" w:rsidRPr="004A3F6F" w:rsidRDefault="00C77BFC" w:rsidP="00337637">
      <w:pPr>
        <w:pStyle w:val="ListParagraph"/>
        <w:spacing w:after="240"/>
      </w:pPr>
      <w:r w:rsidRPr="004A3F6F">
        <w:t>lodge your application online by 3.00 pm, 7 November 2025</w:t>
      </w:r>
      <w:r w:rsidR="00D4459A" w:rsidRPr="004A3F6F">
        <w:t>.</w:t>
      </w:r>
    </w:p>
    <w:p w14:paraId="6E4E71F3" w14:textId="778F3460" w:rsidR="00C77BFC" w:rsidRPr="004A3F6F" w:rsidRDefault="00C77BFC" w:rsidP="00337637">
      <w:r w:rsidRPr="004A3F6F">
        <w:t>No extensions will be granted.</w:t>
      </w:r>
    </w:p>
    <w:p w14:paraId="527676E1" w14:textId="77777777" w:rsidR="00C77BFC" w:rsidRPr="004A3F6F" w:rsidRDefault="00C77BFC" w:rsidP="00337637">
      <w:pPr>
        <w:pStyle w:val="Heading2"/>
      </w:pPr>
      <w:r w:rsidRPr="004A3F6F">
        <w:t>Key dates</w:t>
      </w:r>
    </w:p>
    <w:p w14:paraId="25BB7C78" w14:textId="2ACE717E" w:rsidR="00C77BFC" w:rsidRPr="004A3F6F" w:rsidRDefault="00C77BFC" w:rsidP="00337637">
      <w:pPr>
        <w:pStyle w:val="ListParagraph"/>
      </w:pPr>
      <w:r w:rsidRPr="004A3F6F">
        <w:t>Applications open  13 October 2025</w:t>
      </w:r>
      <w:r w:rsidR="00337637">
        <w:t xml:space="preserve"> at </w:t>
      </w:r>
      <w:r w:rsidR="00337637" w:rsidRPr="004A3F6F">
        <w:t>9</w:t>
      </w:r>
      <w:r w:rsidR="00337637">
        <w:t xml:space="preserve">:00 </w:t>
      </w:r>
      <w:r w:rsidR="00337637" w:rsidRPr="004A3F6F">
        <w:t>am</w:t>
      </w:r>
    </w:p>
    <w:p w14:paraId="24A2BC32" w14:textId="4EA6B07C" w:rsidR="00C77BFC" w:rsidRPr="004A3F6F" w:rsidRDefault="00C77BFC" w:rsidP="00337637">
      <w:pPr>
        <w:pStyle w:val="ListParagraph"/>
      </w:pPr>
      <w:r w:rsidRPr="004A3F6F">
        <w:t>Applications close  7 November 2025</w:t>
      </w:r>
      <w:r w:rsidR="00337637">
        <w:t xml:space="preserve"> at </w:t>
      </w:r>
      <w:r w:rsidR="00337637" w:rsidRPr="004A3F6F">
        <w:t>3:00</w:t>
      </w:r>
      <w:r w:rsidR="00337637">
        <w:t xml:space="preserve"> </w:t>
      </w:r>
      <w:r w:rsidR="00337637" w:rsidRPr="004A3F6F">
        <w:t>pm</w:t>
      </w:r>
    </w:p>
    <w:p w14:paraId="121A9146" w14:textId="77777777" w:rsidR="00C77BFC" w:rsidRPr="004A3F6F" w:rsidRDefault="00C77BFC" w:rsidP="00337637">
      <w:pPr>
        <w:pStyle w:val="ListParagraph"/>
      </w:pPr>
      <w:r w:rsidRPr="004A3F6F">
        <w:t xml:space="preserve">Successful notification date by 31 January 2026* </w:t>
      </w:r>
    </w:p>
    <w:p w14:paraId="2043EC5E" w14:textId="77777777" w:rsidR="00C77BFC" w:rsidRPr="004A3F6F" w:rsidRDefault="00C77BFC" w:rsidP="00337637">
      <w:pPr>
        <w:pStyle w:val="ListParagraph"/>
      </w:pPr>
      <w:r w:rsidRPr="004A3F6F">
        <w:t>Grant Agreement will commence 31 January 2026*</w:t>
      </w:r>
    </w:p>
    <w:p w14:paraId="011FE4EF" w14:textId="724CBAAB" w:rsidR="00C77BFC" w:rsidRPr="004A3F6F" w:rsidRDefault="00C77BFC" w:rsidP="005A6F9C">
      <w:pPr>
        <w:pStyle w:val="ListParagraph"/>
        <w:spacing w:after="240"/>
      </w:pPr>
      <w:r w:rsidRPr="004A3F6F">
        <w:t>SAYW Report and Acquittal is due by 15 May 2026</w:t>
      </w:r>
    </w:p>
    <w:p w14:paraId="2AEBC283" w14:textId="66D124BF" w:rsidR="00EF5584" w:rsidRPr="004A3F6F" w:rsidRDefault="00C77BFC" w:rsidP="00337637">
      <w:r w:rsidRPr="004A3F6F">
        <w:t>*Dates are approximate and may be subject to change by notification of the department.</w:t>
      </w:r>
    </w:p>
    <w:sectPr w:rsidR="00EF5584" w:rsidRPr="004A3F6F" w:rsidSect="00240347">
      <w:headerReference w:type="even" r:id="rId17"/>
      <w:headerReference w:type="default" r:id="rId18"/>
      <w:footerReference w:type="even" r:id="rId19"/>
      <w:footerReference w:type="default" r:id="rId20"/>
      <w:headerReference w:type="first" r:id="rId21"/>
      <w:footerReference w:type="first" r:id="rId22"/>
      <w:pgSz w:w="11906" w:h="16838" w:code="9"/>
      <w:pgMar w:top="1440" w:right="1080" w:bottom="1440" w:left="1080" w:header="709" w:footer="6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E6981" w14:textId="77777777" w:rsidR="00C87562" w:rsidRDefault="00C87562" w:rsidP="00337637">
      <w:r>
        <w:separator/>
      </w:r>
    </w:p>
  </w:endnote>
  <w:endnote w:type="continuationSeparator" w:id="0">
    <w:p w14:paraId="27E1BC27" w14:textId="77777777" w:rsidR="00C87562" w:rsidRDefault="00C87562" w:rsidP="00337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6433"/>
      <w:docPartObj>
        <w:docPartGallery w:val="Page Numbers (Bottom of Page)"/>
        <w:docPartUnique/>
      </w:docPartObj>
    </w:sdtPr>
    <w:sdtEndPr>
      <w:rPr>
        <w:noProof/>
      </w:rPr>
    </w:sdtEndPr>
    <w:sdtContent>
      <w:p w14:paraId="1E9AE596" w14:textId="77777777" w:rsidR="00C77BFC" w:rsidRDefault="00C77BFC" w:rsidP="00337637">
        <w:pPr>
          <w:pStyle w:val="Footer"/>
        </w:pPr>
        <w:r>
          <w:fldChar w:fldCharType="begin"/>
        </w:r>
        <w:r>
          <w:instrText xml:space="preserve"> PAGE   \* MERGEFORMAT </w:instrText>
        </w:r>
        <w:r>
          <w:fldChar w:fldCharType="separate"/>
        </w:r>
        <w:r>
          <w:rPr>
            <w:noProof/>
          </w:rPr>
          <w:t>2</w:t>
        </w:r>
        <w:r>
          <w:rPr>
            <w:noProof/>
          </w:rPr>
          <w:fldChar w:fldCharType="end"/>
        </w:r>
      </w:p>
    </w:sdtContent>
  </w:sdt>
  <w:p w14:paraId="376670F4" w14:textId="77777777" w:rsidR="00C77BFC" w:rsidRDefault="00C77BFC" w:rsidP="00337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27E04" w14:textId="77777777" w:rsidR="00EF5584" w:rsidRDefault="00EF5584" w:rsidP="003376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935"/>
      <w:docPartObj>
        <w:docPartGallery w:val="Page Numbers (Bottom of Page)"/>
        <w:docPartUnique/>
      </w:docPartObj>
    </w:sdtPr>
    <w:sdtContent>
      <w:sdt>
        <w:sdtPr>
          <w:id w:val="-1845463004"/>
          <w:docPartObj>
            <w:docPartGallery w:val="Page Numbers (Top of Page)"/>
            <w:docPartUnique/>
          </w:docPartObj>
        </w:sdtPr>
        <w:sdtContent>
          <w:p w14:paraId="79A6FCD1" w14:textId="77777777" w:rsidR="008C21F6" w:rsidRPr="00337637" w:rsidRDefault="008C21F6" w:rsidP="00337637">
            <w:pPr>
              <w:pStyle w:val="Footer"/>
            </w:pPr>
            <w:r w:rsidRPr="00337637">
              <w:t xml:space="preserve">Page </w:t>
            </w:r>
            <w:r w:rsidRPr="00337637">
              <w:fldChar w:fldCharType="begin"/>
            </w:r>
            <w:r w:rsidRPr="00337637">
              <w:instrText xml:space="preserve"> PAGE </w:instrText>
            </w:r>
            <w:r w:rsidRPr="00337637">
              <w:fldChar w:fldCharType="separate"/>
            </w:r>
            <w:r w:rsidRPr="00337637">
              <w:t>2</w:t>
            </w:r>
            <w:r w:rsidRPr="00337637">
              <w:fldChar w:fldCharType="end"/>
            </w:r>
            <w:r w:rsidRPr="00337637">
              <w:t xml:space="preserve"> of </w:t>
            </w:r>
            <w:r w:rsidRPr="00337637">
              <w:fldChar w:fldCharType="begin"/>
            </w:r>
            <w:r w:rsidRPr="00337637">
              <w:instrText xml:space="preserve"> NUMPAGES  </w:instrText>
            </w:r>
            <w:r w:rsidRPr="00337637">
              <w:fldChar w:fldCharType="separate"/>
            </w:r>
            <w:r w:rsidRPr="00337637">
              <w:t>2</w:t>
            </w:r>
            <w:r w:rsidRPr="00337637">
              <w:fldChar w:fldCharType="end"/>
            </w:r>
          </w:p>
        </w:sdtContent>
      </w:sdt>
    </w:sdtContent>
  </w:sdt>
  <w:p w14:paraId="163DE7DF" w14:textId="77777777" w:rsidR="007A58F1" w:rsidRPr="008C21F6" w:rsidRDefault="007A58F1" w:rsidP="003376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3127055"/>
      <w:docPartObj>
        <w:docPartGallery w:val="Page Numbers (Bottom of Page)"/>
        <w:docPartUnique/>
      </w:docPartObj>
    </w:sdtPr>
    <w:sdtContent>
      <w:sdt>
        <w:sdtPr>
          <w:id w:val="1728636285"/>
          <w:docPartObj>
            <w:docPartGallery w:val="Page Numbers (Top of Page)"/>
            <w:docPartUnique/>
          </w:docPartObj>
        </w:sdtPr>
        <w:sdtContent>
          <w:p w14:paraId="7ACF9CCF" w14:textId="77777777" w:rsidR="008C21F6" w:rsidRPr="008C21F6" w:rsidRDefault="008C21F6" w:rsidP="00337637">
            <w:pPr>
              <w:pStyle w:val="Footer"/>
            </w:pPr>
            <w:r w:rsidRPr="008C21F6">
              <w:t xml:space="preserve">Page </w:t>
            </w:r>
            <w:r w:rsidRPr="008C21F6">
              <w:rPr>
                <w:sz w:val="24"/>
                <w:szCs w:val="24"/>
              </w:rPr>
              <w:fldChar w:fldCharType="begin"/>
            </w:r>
            <w:r w:rsidRPr="008C21F6">
              <w:instrText xml:space="preserve"> PAGE </w:instrText>
            </w:r>
            <w:r w:rsidRPr="008C21F6">
              <w:rPr>
                <w:sz w:val="24"/>
                <w:szCs w:val="24"/>
              </w:rPr>
              <w:fldChar w:fldCharType="separate"/>
            </w:r>
            <w:r w:rsidRPr="008C21F6">
              <w:rPr>
                <w:noProof/>
              </w:rPr>
              <w:t>2</w:t>
            </w:r>
            <w:r w:rsidRPr="008C21F6">
              <w:rPr>
                <w:sz w:val="24"/>
                <w:szCs w:val="24"/>
              </w:rPr>
              <w:fldChar w:fldCharType="end"/>
            </w:r>
            <w:r w:rsidRPr="008C21F6">
              <w:t xml:space="preserve"> of </w:t>
            </w:r>
            <w:r w:rsidRPr="008C21F6">
              <w:rPr>
                <w:sz w:val="24"/>
                <w:szCs w:val="24"/>
              </w:rPr>
              <w:fldChar w:fldCharType="begin"/>
            </w:r>
            <w:r w:rsidRPr="008C21F6">
              <w:instrText xml:space="preserve"> NUMPAGES  </w:instrText>
            </w:r>
            <w:r w:rsidRPr="008C21F6">
              <w:rPr>
                <w:sz w:val="24"/>
                <w:szCs w:val="24"/>
              </w:rPr>
              <w:fldChar w:fldCharType="separate"/>
            </w:r>
            <w:r w:rsidRPr="008C21F6">
              <w:rPr>
                <w:noProof/>
              </w:rPr>
              <w:t>2</w:t>
            </w:r>
            <w:r w:rsidRPr="008C21F6">
              <w:rPr>
                <w:sz w:val="24"/>
                <w:szCs w:val="24"/>
              </w:rPr>
              <w:fldChar w:fldCharType="end"/>
            </w:r>
          </w:p>
        </w:sdtContent>
      </w:sdt>
    </w:sdtContent>
  </w:sdt>
  <w:p w14:paraId="09BFA6C4" w14:textId="6DB533F4" w:rsidR="0046077B" w:rsidRPr="008C21F6" w:rsidRDefault="0046077B" w:rsidP="00337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A80E6" w14:textId="77777777" w:rsidR="00C87562" w:rsidRDefault="00C87562" w:rsidP="00337637">
      <w:r>
        <w:separator/>
      </w:r>
    </w:p>
  </w:footnote>
  <w:footnote w:type="continuationSeparator" w:id="0">
    <w:p w14:paraId="044940AA" w14:textId="77777777" w:rsidR="00C87562" w:rsidRDefault="00C87562" w:rsidP="00337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A7BC3" w14:textId="0AC475AB" w:rsidR="002B068E" w:rsidRDefault="002B068E" w:rsidP="00337637">
    <w:pPr>
      <w:pStyle w:val="Header"/>
    </w:pPr>
    <w:r w:rsidRPr="00240347">
      <w:rPr>
        <w:noProof/>
      </w:rPr>
      <mc:AlternateContent>
        <mc:Choice Requires="wpg">
          <w:drawing>
            <wp:anchor distT="0" distB="0" distL="0" distR="0" simplePos="0" relativeHeight="251680768" behindDoc="1" locked="0" layoutInCell="1" allowOverlap="1" wp14:anchorId="2DE2CBE8" wp14:editId="20E3950B">
              <wp:simplePos x="0" y="0"/>
              <wp:positionH relativeFrom="page">
                <wp:align>right</wp:align>
              </wp:positionH>
              <wp:positionV relativeFrom="page">
                <wp:align>top</wp:align>
              </wp:positionV>
              <wp:extent cx="7616992" cy="10692366"/>
              <wp:effectExtent l="0" t="0" r="3175" b="0"/>
              <wp:wrapNone/>
              <wp:docPr id="2021286205" name="Group 20212862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16992" cy="10692366"/>
                        <a:chOff x="-72558" y="0"/>
                        <a:chExt cx="7616992" cy="10692366"/>
                      </a:xfrm>
                    </wpg:grpSpPr>
                    <pic:pic xmlns:pic="http://schemas.openxmlformats.org/drawingml/2006/picture">
                      <pic:nvPicPr>
                        <pic:cNvPr id="861095133" name="Image 2"/>
                        <pic:cNvPicPr/>
                      </pic:nvPicPr>
                      <pic:blipFill>
                        <a:blip r:embed="rId1" cstate="print"/>
                        <a:stretch>
                          <a:fillRect/>
                        </a:stretch>
                      </pic:blipFill>
                      <pic:spPr>
                        <a:xfrm>
                          <a:off x="-72558" y="0"/>
                          <a:ext cx="7603958" cy="10636377"/>
                        </a:xfrm>
                        <a:prstGeom prst="rect">
                          <a:avLst/>
                        </a:prstGeom>
                      </pic:spPr>
                    </pic:pic>
                    <pic:pic xmlns:pic="http://schemas.openxmlformats.org/drawingml/2006/picture">
                      <pic:nvPicPr>
                        <pic:cNvPr id="1227915373" name="Image 3"/>
                        <pic:cNvPicPr/>
                      </pic:nvPicPr>
                      <pic:blipFill>
                        <a:blip r:embed="rId2" cstate="print"/>
                        <a:stretch>
                          <a:fillRect/>
                        </a:stretch>
                      </pic:blipFill>
                      <pic:spPr>
                        <a:xfrm>
                          <a:off x="0" y="6902595"/>
                          <a:ext cx="7544434" cy="3789771"/>
                        </a:xfrm>
                        <a:prstGeom prst="rect">
                          <a:avLst/>
                        </a:prstGeom>
                      </pic:spPr>
                    </pic:pic>
                  </wpg:wgp>
                </a:graphicData>
              </a:graphic>
              <wp14:sizeRelH relativeFrom="margin">
                <wp14:pctWidth>0</wp14:pctWidth>
              </wp14:sizeRelH>
            </wp:anchor>
          </w:drawing>
        </mc:Choice>
        <mc:Fallback>
          <w:pict>
            <v:group w14:anchorId="325A8BC3" id="Group 2021286205" o:spid="_x0000_s1026" alt="&quot;&quot;" style="position:absolute;margin-left:548.55pt;margin-top:0;width:599.75pt;height:841.9pt;z-index:-251635712;mso-wrap-distance-left:0;mso-wrap-distance-right:0;mso-position-horizontal:right;mso-position-horizontal-relative:page;mso-position-vertical:top;mso-position-vertical-relative:page;mso-width-relative:margin" coordorigin="-725" coordsize="76169,1069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725;width:76039;height:106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">
                <v:imagedata r:id="rId3" o:title=""/>
              </v:shape>
              <v:shape id="Image 3" o:spid="_x0000_s1028" type="#_x0000_t75" style="position:absolute;top:69025;width:75444;height:37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">
                <v:imagedata r:id="rId4"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08540" w14:textId="77777777" w:rsidR="00FD10A8" w:rsidRDefault="00FD10A8" w:rsidP="00337637">
    <w:pPr>
      <w:pStyle w:val="Header"/>
    </w:pPr>
    <w:r>
      <w:rPr>
        <w:noProof/>
      </w:rPr>
      <mc:AlternateContent>
        <mc:Choice Requires="wps">
          <w:drawing>
            <wp:anchor distT="0" distB="0" distL="0" distR="0" simplePos="0" relativeHeight="251675648" behindDoc="0" locked="0" layoutInCell="1" allowOverlap="1" wp14:anchorId="6F5B17B5" wp14:editId="14A96E99">
              <wp:simplePos x="635" y="635"/>
              <wp:positionH relativeFrom="column">
                <wp:align>center</wp:align>
              </wp:positionH>
              <wp:positionV relativeFrom="paragraph">
                <wp:posOffset>635</wp:posOffset>
              </wp:positionV>
              <wp:extent cx="443865" cy="443865"/>
              <wp:effectExtent l="0" t="0" r="18415" b="889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36D776" w14:textId="77777777" w:rsidR="00FD10A8" w:rsidRPr="00FD10A8" w:rsidRDefault="00FD10A8" w:rsidP="00337637">
                          <w:r w:rsidRPr="00FD10A8">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5B17B5" id="_x0000_t202" coordsize="21600,21600" o:spt="202" path="m,l,21600r21600,l21600,xe">
              <v:stroke joinstyle="miter"/>
              <v:path gradientshapeok="t" o:connecttype="rect"/>
            </v:shapetype>
            <v:shape id="Text Box 2" o:spid="_x0000_s1026" type="#_x0000_t202" alt="OFFICIAL" style="position:absolute;left:0;text-align:left;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736D776" w14:textId="77777777" w:rsidR="00FD10A8" w:rsidRPr="00FD10A8" w:rsidRDefault="00FD10A8" w:rsidP="00337637">
                    <w:r w:rsidRPr="00FD10A8">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09276" w14:textId="5B970556" w:rsidR="009F7BA9" w:rsidRDefault="00406BCF" w:rsidP="00337637">
    <w:pPr>
      <w:pStyle w:val="Header"/>
    </w:pPr>
    <w:r w:rsidRPr="00240347">
      <w:rPr>
        <w:noProof/>
      </w:rPr>
      <w:drawing>
        <wp:anchor distT="0" distB="0" distL="0" distR="0" simplePos="0" relativeHeight="251684864" behindDoc="1" locked="0" layoutInCell="1" allowOverlap="1" wp14:anchorId="6AF70763" wp14:editId="55D97B12">
          <wp:simplePos x="0" y="0"/>
          <wp:positionH relativeFrom="page">
            <wp:align>right</wp:align>
          </wp:positionH>
          <wp:positionV relativeFrom="page">
            <wp:align>top</wp:align>
          </wp:positionV>
          <wp:extent cx="7557247" cy="10662920"/>
          <wp:effectExtent l="0" t="0" r="5715" b="5080"/>
          <wp:wrapNone/>
          <wp:docPr id="666707879"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6707879" name="Image 4">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557247" cy="10662920"/>
                  </a:xfrm>
                  <a:prstGeom prst="rect">
                    <a:avLst/>
                  </a:prstGeom>
                </pic:spPr>
              </pic:pic>
            </a:graphicData>
          </a:graphic>
          <wp14:sizeRelH relativeFrom="margin">
            <wp14:pctWidth>0</wp14:pctWidth>
          </wp14:sizeRelH>
          <wp14:sizeRelV relativeFrom="margin">
            <wp14:pctHeight>0</wp14:pctHeight>
          </wp14:sizeRelV>
        </wp:anchor>
      </w:drawing>
    </w:r>
    <w:r w:rsidR="00FD10A8">
      <w:rPr>
        <w:noProof/>
        <w:color w:val="415866"/>
      </w:rPr>
      <mc:AlternateContent>
        <mc:Choice Requires="wps">
          <w:drawing>
            <wp:anchor distT="0" distB="0" distL="0" distR="0" simplePos="0" relativeHeight="251676672" behindDoc="0" locked="0" layoutInCell="1" allowOverlap="1" wp14:anchorId="4304902A" wp14:editId="45E6A36B">
              <wp:simplePos x="635" y="635"/>
              <wp:positionH relativeFrom="column">
                <wp:align>center</wp:align>
              </wp:positionH>
              <wp:positionV relativeFrom="paragraph">
                <wp:posOffset>635</wp:posOffset>
              </wp:positionV>
              <wp:extent cx="443865" cy="443865"/>
              <wp:effectExtent l="0" t="0" r="18415" b="889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5C806D" w14:textId="77777777" w:rsidR="00FD10A8" w:rsidRPr="00FD10A8" w:rsidRDefault="00FD10A8" w:rsidP="00337637">
                          <w:r w:rsidRPr="00FD10A8">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04902A" id="_x0000_t202" coordsize="21600,21600" o:spt="202" path="m,l,21600r21600,l21600,xe">
              <v:stroke joinstyle="miter"/>
              <v:path gradientshapeok="t" o:connecttype="rect"/>
            </v:shapetype>
            <v:shape id="Text Box 3" o:spid="_x0000_s1027" type="#_x0000_t202" alt="OFFICIAL" style="position:absolute;left:0;text-align:left;margin-left:0;margin-top:.05pt;width:34.95pt;height:34.95pt;z-index:2516766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85C806D" w14:textId="77777777" w:rsidR="00FD10A8" w:rsidRPr="00FD10A8" w:rsidRDefault="00FD10A8" w:rsidP="00337637">
                    <w:r w:rsidRPr="00FD10A8">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9F771" w14:textId="0BF5FBCF" w:rsidR="0046077B" w:rsidRDefault="00406BCF" w:rsidP="00337637">
    <w:pPr>
      <w:pStyle w:val="Header"/>
    </w:pPr>
    <w:r w:rsidRPr="00240347">
      <w:rPr>
        <w:noProof/>
      </w:rPr>
      <w:drawing>
        <wp:anchor distT="0" distB="0" distL="0" distR="0" simplePos="0" relativeHeight="251682816" behindDoc="1" locked="0" layoutInCell="1" allowOverlap="1" wp14:anchorId="4634BE10" wp14:editId="13534499">
          <wp:simplePos x="0" y="0"/>
          <wp:positionH relativeFrom="page">
            <wp:align>left</wp:align>
          </wp:positionH>
          <wp:positionV relativeFrom="page">
            <wp:align>top</wp:align>
          </wp:positionV>
          <wp:extent cx="7590351" cy="10663518"/>
          <wp:effectExtent l="0" t="0" r="0" b="5080"/>
          <wp:wrapNone/>
          <wp:docPr id="352641829"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2641829" name="Image 4">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594717" cy="10669652"/>
                  </a:xfrm>
                  <a:prstGeom prst="rect">
                    <a:avLst/>
                  </a:prstGeom>
                </pic:spPr>
              </pic:pic>
            </a:graphicData>
          </a:graphic>
          <wp14:sizeRelH relativeFrom="margin">
            <wp14:pctWidth>0</wp14:pctWidth>
          </wp14:sizeRelH>
          <wp14:sizeRelV relativeFrom="margin">
            <wp14:pctHeight>0</wp14:pctHeight>
          </wp14:sizeRelV>
        </wp:anchor>
      </w:drawing>
    </w:r>
    <w:r w:rsidR="00FD10A8">
      <w:rPr>
        <w:noProof/>
        <w:color w:val="415866"/>
      </w:rPr>
      <mc:AlternateContent>
        <mc:Choice Requires="wps">
          <w:drawing>
            <wp:anchor distT="0" distB="0" distL="0" distR="0" simplePos="0" relativeHeight="251674624" behindDoc="0" locked="0" layoutInCell="1" allowOverlap="1" wp14:anchorId="2557EA81" wp14:editId="09F765DD">
              <wp:simplePos x="914400" y="447675"/>
              <wp:positionH relativeFrom="column">
                <wp:align>center</wp:align>
              </wp:positionH>
              <wp:positionV relativeFrom="paragraph">
                <wp:posOffset>635</wp:posOffset>
              </wp:positionV>
              <wp:extent cx="443865" cy="443865"/>
              <wp:effectExtent l="0" t="0" r="18415" b="889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F52E57" w14:textId="77777777" w:rsidR="00FD10A8" w:rsidRPr="00FD10A8" w:rsidRDefault="00FD10A8" w:rsidP="00337637">
                          <w:r w:rsidRPr="00FD10A8">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57EA81" id="_x0000_t202" coordsize="21600,21600" o:spt="202" path="m,l,21600r21600,l21600,xe">
              <v:stroke joinstyle="miter"/>
              <v:path gradientshapeok="t" o:connecttype="rect"/>
            </v:shapetype>
            <v:shape id="Text Box 1" o:spid="_x0000_s1028" type="#_x0000_t202" alt="OFFICIAL" style="position:absolute;left:0;text-align:left;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1F52E57" w14:textId="77777777" w:rsidR="00FD10A8" w:rsidRPr="00FD10A8" w:rsidRDefault="00FD10A8" w:rsidP="00337637">
                    <w:r w:rsidRPr="00FD10A8">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D3608"/>
    <w:multiLevelType w:val="hybridMultilevel"/>
    <w:tmpl w:val="29282F9C"/>
    <w:lvl w:ilvl="0" w:tplc="6332FB5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945C41"/>
    <w:multiLevelType w:val="hybridMultilevel"/>
    <w:tmpl w:val="F27623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414975"/>
    <w:multiLevelType w:val="hybridMultilevel"/>
    <w:tmpl w:val="C1DCD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BF1082"/>
    <w:multiLevelType w:val="hybridMultilevel"/>
    <w:tmpl w:val="0E4E12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6EC762A"/>
    <w:multiLevelType w:val="multilevel"/>
    <w:tmpl w:val="63E23D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91A7DB3"/>
    <w:multiLevelType w:val="hybridMultilevel"/>
    <w:tmpl w:val="3C3E768A"/>
    <w:lvl w:ilvl="0" w:tplc="2CD42712">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3352C86"/>
    <w:multiLevelType w:val="multilevel"/>
    <w:tmpl w:val="E458A4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495631F3"/>
    <w:multiLevelType w:val="hybridMultilevel"/>
    <w:tmpl w:val="EBE8DDE0"/>
    <w:lvl w:ilvl="0" w:tplc="2AB01978">
      <w:numFmt w:val="bullet"/>
      <w:pStyle w:val="Bullet-Disc"/>
      <w:lvlText w:val=""/>
      <w:lvlJc w:val="left"/>
      <w:pPr>
        <w:ind w:left="860" w:hanging="360"/>
      </w:pPr>
      <w:rPr>
        <w:rFonts w:ascii="Symbol" w:eastAsia="Symbol" w:hAnsi="Symbol" w:cs="Symbol" w:hint="default"/>
        <w:w w:val="99"/>
        <w:lang w:val="en-US" w:eastAsia="en-US" w:bidi="ar-SA"/>
      </w:rPr>
    </w:lvl>
    <w:lvl w:ilvl="1" w:tplc="4620BDBE">
      <w:numFmt w:val="bullet"/>
      <w:lvlText w:val="o"/>
      <w:lvlJc w:val="left"/>
      <w:pPr>
        <w:ind w:left="1580" w:hanging="360"/>
      </w:pPr>
      <w:rPr>
        <w:rFonts w:ascii="Courier New" w:eastAsia="Courier New" w:hAnsi="Courier New" w:cs="Courier New" w:hint="default"/>
        <w:w w:val="100"/>
        <w:lang w:val="en-US" w:eastAsia="en-US" w:bidi="ar-SA"/>
      </w:rPr>
    </w:lvl>
    <w:lvl w:ilvl="2" w:tplc="C4CC65FE">
      <w:numFmt w:val="bullet"/>
      <w:lvlText w:val="•"/>
      <w:lvlJc w:val="left"/>
      <w:pPr>
        <w:ind w:left="1940" w:hanging="360"/>
      </w:pPr>
      <w:rPr>
        <w:lang w:val="en-US" w:eastAsia="en-US" w:bidi="ar-SA"/>
      </w:rPr>
    </w:lvl>
    <w:lvl w:ilvl="3" w:tplc="584AA182">
      <w:numFmt w:val="bullet"/>
      <w:lvlText w:val="•"/>
      <w:lvlJc w:val="left"/>
      <w:pPr>
        <w:ind w:left="2915" w:hanging="360"/>
      </w:pPr>
      <w:rPr>
        <w:lang w:val="en-US" w:eastAsia="en-US" w:bidi="ar-SA"/>
      </w:rPr>
    </w:lvl>
    <w:lvl w:ilvl="4" w:tplc="76062384">
      <w:numFmt w:val="bullet"/>
      <w:lvlText w:val="•"/>
      <w:lvlJc w:val="left"/>
      <w:pPr>
        <w:ind w:left="3891" w:hanging="360"/>
      </w:pPr>
      <w:rPr>
        <w:lang w:val="en-US" w:eastAsia="en-US" w:bidi="ar-SA"/>
      </w:rPr>
    </w:lvl>
    <w:lvl w:ilvl="5" w:tplc="CFFEE8E0">
      <w:numFmt w:val="bullet"/>
      <w:lvlText w:val="•"/>
      <w:lvlJc w:val="left"/>
      <w:pPr>
        <w:ind w:left="4867" w:hanging="360"/>
      </w:pPr>
      <w:rPr>
        <w:lang w:val="en-US" w:eastAsia="en-US" w:bidi="ar-SA"/>
      </w:rPr>
    </w:lvl>
    <w:lvl w:ilvl="6" w:tplc="958CAD60">
      <w:numFmt w:val="bullet"/>
      <w:lvlText w:val="•"/>
      <w:lvlJc w:val="left"/>
      <w:pPr>
        <w:ind w:left="5843" w:hanging="360"/>
      </w:pPr>
      <w:rPr>
        <w:lang w:val="en-US" w:eastAsia="en-US" w:bidi="ar-SA"/>
      </w:rPr>
    </w:lvl>
    <w:lvl w:ilvl="7" w:tplc="DB909BE0">
      <w:numFmt w:val="bullet"/>
      <w:lvlText w:val="•"/>
      <w:lvlJc w:val="left"/>
      <w:pPr>
        <w:ind w:left="6819" w:hanging="360"/>
      </w:pPr>
      <w:rPr>
        <w:lang w:val="en-US" w:eastAsia="en-US" w:bidi="ar-SA"/>
      </w:rPr>
    </w:lvl>
    <w:lvl w:ilvl="8" w:tplc="831A1C36">
      <w:numFmt w:val="bullet"/>
      <w:lvlText w:val="•"/>
      <w:lvlJc w:val="left"/>
      <w:pPr>
        <w:ind w:left="7794" w:hanging="360"/>
      </w:pPr>
      <w:rPr>
        <w:lang w:val="en-US" w:eastAsia="en-US" w:bidi="ar-SA"/>
      </w:rPr>
    </w:lvl>
  </w:abstractNum>
  <w:abstractNum w:abstractNumId="8" w15:restartNumberingAfterBreak="0">
    <w:nsid w:val="5088301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A721189"/>
    <w:multiLevelType w:val="hybridMultilevel"/>
    <w:tmpl w:val="131C59A0"/>
    <w:lvl w:ilvl="0" w:tplc="668215D8">
      <w:numFmt w:val="bullet"/>
      <w:lvlText w:val=""/>
      <w:lvlJc w:val="left"/>
      <w:pPr>
        <w:ind w:left="473" w:hanging="361"/>
      </w:pPr>
      <w:rPr>
        <w:rFonts w:ascii="Symbol" w:eastAsia="Symbol" w:hAnsi="Symbol" w:cs="Symbol" w:hint="default"/>
        <w:b w:val="0"/>
        <w:bCs w:val="0"/>
        <w:i w:val="0"/>
        <w:iCs w:val="0"/>
        <w:spacing w:val="0"/>
        <w:w w:val="100"/>
        <w:sz w:val="24"/>
        <w:szCs w:val="24"/>
        <w:lang w:val="en-US" w:eastAsia="en-US" w:bidi="ar-SA"/>
      </w:rPr>
    </w:lvl>
    <w:lvl w:ilvl="1" w:tplc="3F12202E">
      <w:numFmt w:val="bullet"/>
      <w:lvlText w:val="•"/>
      <w:lvlJc w:val="left"/>
      <w:pPr>
        <w:ind w:left="1416" w:hanging="361"/>
      </w:pPr>
      <w:rPr>
        <w:rFonts w:hint="default"/>
        <w:lang w:val="en-US" w:eastAsia="en-US" w:bidi="ar-SA"/>
      </w:rPr>
    </w:lvl>
    <w:lvl w:ilvl="2" w:tplc="D98EA34E">
      <w:numFmt w:val="bullet"/>
      <w:lvlText w:val="•"/>
      <w:lvlJc w:val="left"/>
      <w:pPr>
        <w:ind w:left="2353" w:hanging="361"/>
      </w:pPr>
      <w:rPr>
        <w:rFonts w:hint="default"/>
        <w:lang w:val="en-US" w:eastAsia="en-US" w:bidi="ar-SA"/>
      </w:rPr>
    </w:lvl>
    <w:lvl w:ilvl="3" w:tplc="7DEC380A">
      <w:numFmt w:val="bullet"/>
      <w:lvlText w:val="•"/>
      <w:lvlJc w:val="left"/>
      <w:pPr>
        <w:ind w:left="3289" w:hanging="361"/>
      </w:pPr>
      <w:rPr>
        <w:rFonts w:hint="default"/>
        <w:lang w:val="en-US" w:eastAsia="en-US" w:bidi="ar-SA"/>
      </w:rPr>
    </w:lvl>
    <w:lvl w:ilvl="4" w:tplc="20104DCA">
      <w:numFmt w:val="bullet"/>
      <w:lvlText w:val="•"/>
      <w:lvlJc w:val="left"/>
      <w:pPr>
        <w:ind w:left="4226" w:hanging="361"/>
      </w:pPr>
      <w:rPr>
        <w:rFonts w:hint="default"/>
        <w:lang w:val="en-US" w:eastAsia="en-US" w:bidi="ar-SA"/>
      </w:rPr>
    </w:lvl>
    <w:lvl w:ilvl="5" w:tplc="AFFC0540">
      <w:numFmt w:val="bullet"/>
      <w:lvlText w:val="•"/>
      <w:lvlJc w:val="left"/>
      <w:pPr>
        <w:ind w:left="5163" w:hanging="361"/>
      </w:pPr>
      <w:rPr>
        <w:rFonts w:hint="default"/>
        <w:lang w:val="en-US" w:eastAsia="en-US" w:bidi="ar-SA"/>
      </w:rPr>
    </w:lvl>
    <w:lvl w:ilvl="6" w:tplc="AF30543E">
      <w:numFmt w:val="bullet"/>
      <w:lvlText w:val="•"/>
      <w:lvlJc w:val="left"/>
      <w:pPr>
        <w:ind w:left="6099" w:hanging="361"/>
      </w:pPr>
      <w:rPr>
        <w:rFonts w:hint="default"/>
        <w:lang w:val="en-US" w:eastAsia="en-US" w:bidi="ar-SA"/>
      </w:rPr>
    </w:lvl>
    <w:lvl w:ilvl="7" w:tplc="6A445534">
      <w:numFmt w:val="bullet"/>
      <w:lvlText w:val="•"/>
      <w:lvlJc w:val="left"/>
      <w:pPr>
        <w:ind w:left="7036" w:hanging="361"/>
      </w:pPr>
      <w:rPr>
        <w:rFonts w:hint="default"/>
        <w:lang w:val="en-US" w:eastAsia="en-US" w:bidi="ar-SA"/>
      </w:rPr>
    </w:lvl>
    <w:lvl w:ilvl="8" w:tplc="100CDD56">
      <w:numFmt w:val="bullet"/>
      <w:lvlText w:val="•"/>
      <w:lvlJc w:val="left"/>
      <w:pPr>
        <w:ind w:left="7973" w:hanging="361"/>
      </w:pPr>
      <w:rPr>
        <w:rFonts w:hint="default"/>
        <w:lang w:val="en-US" w:eastAsia="en-US" w:bidi="ar-SA"/>
      </w:rPr>
    </w:lvl>
  </w:abstractNum>
  <w:abstractNum w:abstractNumId="10" w15:restartNumberingAfterBreak="0">
    <w:nsid w:val="70F5492A"/>
    <w:multiLevelType w:val="hybridMultilevel"/>
    <w:tmpl w:val="31F266D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1" w15:restartNumberingAfterBreak="0">
    <w:nsid w:val="7D0F04E4"/>
    <w:multiLevelType w:val="hybridMultilevel"/>
    <w:tmpl w:val="959C1CAC"/>
    <w:lvl w:ilvl="0" w:tplc="0C090001">
      <w:start w:val="1"/>
      <w:numFmt w:val="bullet"/>
      <w:lvlText w:val=""/>
      <w:lvlJc w:val="left"/>
      <w:pPr>
        <w:ind w:left="286" w:hanging="360"/>
      </w:pPr>
      <w:rPr>
        <w:rFonts w:ascii="Symbol" w:hAnsi="Symbol" w:hint="default"/>
      </w:rPr>
    </w:lvl>
    <w:lvl w:ilvl="1" w:tplc="0C090003" w:tentative="1">
      <w:start w:val="1"/>
      <w:numFmt w:val="bullet"/>
      <w:lvlText w:val="o"/>
      <w:lvlJc w:val="left"/>
      <w:pPr>
        <w:ind w:left="1006" w:hanging="360"/>
      </w:pPr>
      <w:rPr>
        <w:rFonts w:ascii="Courier New" w:hAnsi="Courier New" w:cs="Courier New" w:hint="default"/>
      </w:rPr>
    </w:lvl>
    <w:lvl w:ilvl="2" w:tplc="0C090005" w:tentative="1">
      <w:start w:val="1"/>
      <w:numFmt w:val="bullet"/>
      <w:lvlText w:val=""/>
      <w:lvlJc w:val="left"/>
      <w:pPr>
        <w:ind w:left="1726" w:hanging="360"/>
      </w:pPr>
      <w:rPr>
        <w:rFonts w:ascii="Wingdings" w:hAnsi="Wingdings" w:hint="default"/>
      </w:rPr>
    </w:lvl>
    <w:lvl w:ilvl="3" w:tplc="0C090001" w:tentative="1">
      <w:start w:val="1"/>
      <w:numFmt w:val="bullet"/>
      <w:lvlText w:val=""/>
      <w:lvlJc w:val="left"/>
      <w:pPr>
        <w:ind w:left="2446" w:hanging="360"/>
      </w:pPr>
      <w:rPr>
        <w:rFonts w:ascii="Symbol" w:hAnsi="Symbol" w:hint="default"/>
      </w:rPr>
    </w:lvl>
    <w:lvl w:ilvl="4" w:tplc="0C090003" w:tentative="1">
      <w:start w:val="1"/>
      <w:numFmt w:val="bullet"/>
      <w:lvlText w:val="o"/>
      <w:lvlJc w:val="left"/>
      <w:pPr>
        <w:ind w:left="3166" w:hanging="360"/>
      </w:pPr>
      <w:rPr>
        <w:rFonts w:ascii="Courier New" w:hAnsi="Courier New" w:cs="Courier New" w:hint="default"/>
      </w:rPr>
    </w:lvl>
    <w:lvl w:ilvl="5" w:tplc="0C090005" w:tentative="1">
      <w:start w:val="1"/>
      <w:numFmt w:val="bullet"/>
      <w:lvlText w:val=""/>
      <w:lvlJc w:val="left"/>
      <w:pPr>
        <w:ind w:left="3886" w:hanging="360"/>
      </w:pPr>
      <w:rPr>
        <w:rFonts w:ascii="Wingdings" w:hAnsi="Wingdings" w:hint="default"/>
      </w:rPr>
    </w:lvl>
    <w:lvl w:ilvl="6" w:tplc="0C090001" w:tentative="1">
      <w:start w:val="1"/>
      <w:numFmt w:val="bullet"/>
      <w:lvlText w:val=""/>
      <w:lvlJc w:val="left"/>
      <w:pPr>
        <w:ind w:left="4606" w:hanging="360"/>
      </w:pPr>
      <w:rPr>
        <w:rFonts w:ascii="Symbol" w:hAnsi="Symbol" w:hint="default"/>
      </w:rPr>
    </w:lvl>
    <w:lvl w:ilvl="7" w:tplc="0C090003" w:tentative="1">
      <w:start w:val="1"/>
      <w:numFmt w:val="bullet"/>
      <w:lvlText w:val="o"/>
      <w:lvlJc w:val="left"/>
      <w:pPr>
        <w:ind w:left="5326" w:hanging="360"/>
      </w:pPr>
      <w:rPr>
        <w:rFonts w:ascii="Courier New" w:hAnsi="Courier New" w:cs="Courier New" w:hint="default"/>
      </w:rPr>
    </w:lvl>
    <w:lvl w:ilvl="8" w:tplc="0C090005" w:tentative="1">
      <w:start w:val="1"/>
      <w:numFmt w:val="bullet"/>
      <w:lvlText w:val=""/>
      <w:lvlJc w:val="left"/>
      <w:pPr>
        <w:ind w:left="6046" w:hanging="360"/>
      </w:pPr>
      <w:rPr>
        <w:rFonts w:ascii="Wingdings" w:hAnsi="Wingdings" w:hint="default"/>
      </w:rPr>
    </w:lvl>
  </w:abstractNum>
  <w:num w:numId="1" w16cid:durableId="503322390">
    <w:abstractNumId w:val="2"/>
  </w:num>
  <w:num w:numId="2" w16cid:durableId="991569363">
    <w:abstractNumId w:val="0"/>
  </w:num>
  <w:num w:numId="3" w16cid:durableId="795607748">
    <w:abstractNumId w:val="5"/>
  </w:num>
  <w:num w:numId="4" w16cid:durableId="867134330">
    <w:abstractNumId w:val="4"/>
  </w:num>
  <w:num w:numId="5" w16cid:durableId="21101567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1475662">
    <w:abstractNumId w:val="8"/>
  </w:num>
  <w:num w:numId="7" w16cid:durableId="746808076">
    <w:abstractNumId w:val="3"/>
  </w:num>
  <w:num w:numId="8" w16cid:durableId="1476221070">
    <w:abstractNumId w:val="6"/>
  </w:num>
  <w:num w:numId="9" w16cid:durableId="526218484">
    <w:abstractNumId w:val="1"/>
  </w:num>
  <w:num w:numId="10" w16cid:durableId="1746949517">
    <w:abstractNumId w:val="9"/>
  </w:num>
  <w:num w:numId="11" w16cid:durableId="1501115333">
    <w:abstractNumId w:val="7"/>
  </w:num>
  <w:num w:numId="12" w16cid:durableId="392697920">
    <w:abstractNumId w:val="11"/>
  </w:num>
  <w:num w:numId="13" w16cid:durableId="10858049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BFC"/>
    <w:rsid w:val="00016E6C"/>
    <w:rsid w:val="00017DBC"/>
    <w:rsid w:val="00031FB8"/>
    <w:rsid w:val="000C6CE2"/>
    <w:rsid w:val="0011444C"/>
    <w:rsid w:val="00145C77"/>
    <w:rsid w:val="00161336"/>
    <w:rsid w:val="00161D5E"/>
    <w:rsid w:val="001D0C65"/>
    <w:rsid w:val="001E3C38"/>
    <w:rsid w:val="001E719E"/>
    <w:rsid w:val="00217425"/>
    <w:rsid w:val="002356E9"/>
    <w:rsid w:val="00240347"/>
    <w:rsid w:val="00244DA4"/>
    <w:rsid w:val="00247D5D"/>
    <w:rsid w:val="002B068E"/>
    <w:rsid w:val="002F4607"/>
    <w:rsid w:val="002F542F"/>
    <w:rsid w:val="00303D08"/>
    <w:rsid w:val="003136DB"/>
    <w:rsid w:val="003300CE"/>
    <w:rsid w:val="00333B09"/>
    <w:rsid w:val="00337637"/>
    <w:rsid w:val="003707CA"/>
    <w:rsid w:val="003B15A2"/>
    <w:rsid w:val="003D2ABC"/>
    <w:rsid w:val="003F07AD"/>
    <w:rsid w:val="003F4B69"/>
    <w:rsid w:val="00406BCF"/>
    <w:rsid w:val="004308B8"/>
    <w:rsid w:val="00451466"/>
    <w:rsid w:val="0046077B"/>
    <w:rsid w:val="004724F1"/>
    <w:rsid w:val="004A3F6F"/>
    <w:rsid w:val="004B3CE9"/>
    <w:rsid w:val="004C5A45"/>
    <w:rsid w:val="005144A8"/>
    <w:rsid w:val="00577B24"/>
    <w:rsid w:val="005901C7"/>
    <w:rsid w:val="005A4CB1"/>
    <w:rsid w:val="005A6F9C"/>
    <w:rsid w:val="005D0F4A"/>
    <w:rsid w:val="00616094"/>
    <w:rsid w:val="00642BAA"/>
    <w:rsid w:val="006B07F6"/>
    <w:rsid w:val="007928A3"/>
    <w:rsid w:val="007A02B4"/>
    <w:rsid w:val="007A58F1"/>
    <w:rsid w:val="007D2482"/>
    <w:rsid w:val="007E2331"/>
    <w:rsid w:val="00855165"/>
    <w:rsid w:val="00892FE1"/>
    <w:rsid w:val="008C21F6"/>
    <w:rsid w:val="008E3BEC"/>
    <w:rsid w:val="009365C8"/>
    <w:rsid w:val="0094058B"/>
    <w:rsid w:val="0099774F"/>
    <w:rsid w:val="009A19C9"/>
    <w:rsid w:val="009A3ECA"/>
    <w:rsid w:val="009A4E10"/>
    <w:rsid w:val="009A7972"/>
    <w:rsid w:val="009B4FE0"/>
    <w:rsid w:val="009F7BA9"/>
    <w:rsid w:val="00A1228C"/>
    <w:rsid w:val="00A16885"/>
    <w:rsid w:val="00AD053B"/>
    <w:rsid w:val="00AD5BC9"/>
    <w:rsid w:val="00AF15F4"/>
    <w:rsid w:val="00B24D0F"/>
    <w:rsid w:val="00B41ADE"/>
    <w:rsid w:val="00B44222"/>
    <w:rsid w:val="00B4429F"/>
    <w:rsid w:val="00B51EB2"/>
    <w:rsid w:val="00B63B87"/>
    <w:rsid w:val="00B747B6"/>
    <w:rsid w:val="00B86521"/>
    <w:rsid w:val="00BA243A"/>
    <w:rsid w:val="00BE2EBA"/>
    <w:rsid w:val="00C46CAE"/>
    <w:rsid w:val="00C60F10"/>
    <w:rsid w:val="00C63F32"/>
    <w:rsid w:val="00C67B4B"/>
    <w:rsid w:val="00C77BFC"/>
    <w:rsid w:val="00C87562"/>
    <w:rsid w:val="00CD1327"/>
    <w:rsid w:val="00D00AA4"/>
    <w:rsid w:val="00D00DB6"/>
    <w:rsid w:val="00D4459A"/>
    <w:rsid w:val="00D746AE"/>
    <w:rsid w:val="00D85D0A"/>
    <w:rsid w:val="00D90334"/>
    <w:rsid w:val="00DD5B31"/>
    <w:rsid w:val="00DD7B39"/>
    <w:rsid w:val="00E15001"/>
    <w:rsid w:val="00E52306"/>
    <w:rsid w:val="00E87DFF"/>
    <w:rsid w:val="00EF5584"/>
    <w:rsid w:val="00F14BD4"/>
    <w:rsid w:val="00F21DF8"/>
    <w:rsid w:val="00F62E3A"/>
    <w:rsid w:val="00F74AAC"/>
    <w:rsid w:val="00F834E1"/>
    <w:rsid w:val="00F8662E"/>
    <w:rsid w:val="00FB218F"/>
    <w:rsid w:val="00FC2A25"/>
    <w:rsid w:val="00FC2AE7"/>
    <w:rsid w:val="00FD10A8"/>
    <w:rsid w:val="00FF7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2FA8C"/>
  <w15:docId w15:val="{C52FECBC-C72E-4324-83D5-07500A6D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637"/>
    <w:pPr>
      <w:widowControl w:val="0"/>
      <w:autoSpaceDE w:val="0"/>
      <w:autoSpaceDN w:val="0"/>
      <w:spacing w:line="240" w:lineRule="auto"/>
    </w:pPr>
    <w:rPr>
      <w:rFonts w:ascii="Aptos" w:eastAsia="Calibri" w:hAnsi="Aptos" w:cs="Calibri"/>
      <w:sz w:val="25"/>
      <w:szCs w:val="25"/>
    </w:rPr>
  </w:style>
  <w:style w:type="paragraph" w:styleId="Heading1">
    <w:name w:val="heading 1"/>
    <w:basedOn w:val="Normal"/>
    <w:next w:val="Normal"/>
    <w:link w:val="Heading1Char"/>
    <w:uiPriority w:val="9"/>
    <w:qFormat/>
    <w:rsid w:val="00337637"/>
    <w:pPr>
      <w:spacing w:before="7000" w:after="100" w:afterAutospacing="1"/>
      <w:outlineLvl w:val="0"/>
    </w:pPr>
    <w:rPr>
      <w:color w:val="FFFFFF" w:themeColor="background1"/>
      <w:sz w:val="72"/>
      <w:szCs w:val="72"/>
    </w:rPr>
  </w:style>
  <w:style w:type="paragraph" w:styleId="Heading2">
    <w:name w:val="heading 2"/>
    <w:basedOn w:val="Normal"/>
    <w:next w:val="Normal"/>
    <w:link w:val="Heading2Char"/>
    <w:uiPriority w:val="9"/>
    <w:unhideWhenUsed/>
    <w:qFormat/>
    <w:rsid w:val="00337637"/>
    <w:pPr>
      <w:keepNext/>
      <w:keepLines/>
      <w:spacing w:before="400"/>
      <w:outlineLvl w:val="1"/>
    </w:pPr>
    <w:rPr>
      <w:rFonts w:eastAsiaTheme="majorEastAsia" w:cstheme="majorBidi"/>
      <w:b/>
      <w:color w:val="415866"/>
      <w:sz w:val="36"/>
      <w:szCs w:val="36"/>
    </w:rPr>
  </w:style>
  <w:style w:type="paragraph" w:styleId="Heading3">
    <w:name w:val="heading 3"/>
    <w:basedOn w:val="Normal"/>
    <w:next w:val="Normal"/>
    <w:link w:val="Heading3Char"/>
    <w:uiPriority w:val="9"/>
    <w:unhideWhenUsed/>
    <w:qFormat/>
    <w:rsid w:val="00337637"/>
    <w:pPr>
      <w:keepNext/>
      <w:keepLines/>
      <w:spacing w:before="200" w:after="80"/>
      <w:outlineLvl w:val="2"/>
    </w:pPr>
    <w:rPr>
      <w:rFonts w:eastAsiaTheme="majorEastAsia" w:cstheme="majorBidi"/>
      <w:b/>
      <w:color w:val="415866"/>
      <w:sz w:val="28"/>
      <w:szCs w:val="28"/>
    </w:rPr>
  </w:style>
  <w:style w:type="paragraph" w:styleId="Heading4">
    <w:name w:val="heading 4"/>
    <w:basedOn w:val="Heading3"/>
    <w:next w:val="Normal"/>
    <w:link w:val="Heading4Char"/>
    <w:uiPriority w:val="9"/>
    <w:unhideWhenUsed/>
    <w:qFormat/>
    <w:rsid w:val="003300CE"/>
    <w:pPr>
      <w:outlineLvl w:val="3"/>
    </w:pPr>
    <w:rPr>
      <w:b w:val="0"/>
      <w:bCs/>
      <w:i/>
      <w:iCs/>
      <w:sz w:val="24"/>
      <w:szCs w:val="24"/>
    </w:rPr>
  </w:style>
  <w:style w:type="paragraph" w:styleId="Heading5">
    <w:name w:val="heading 5"/>
    <w:basedOn w:val="Normal"/>
    <w:next w:val="Normal"/>
    <w:link w:val="Heading5Char"/>
    <w:uiPriority w:val="9"/>
    <w:semiHidden/>
    <w:unhideWhenUsed/>
    <w:rsid w:val="00217425"/>
    <w:pPr>
      <w:keepNext/>
      <w:keepLines/>
      <w:numPr>
        <w:ilvl w:val="4"/>
        <w:numId w:val="8"/>
      </w:numPr>
      <w:spacing w:before="40"/>
      <w:outlineLvl w:val="4"/>
    </w:pPr>
    <w:rPr>
      <w:rFonts w:asciiTheme="majorHAnsi" w:eastAsiaTheme="majorEastAsia" w:hAnsiTheme="majorHAnsi" w:cstheme="majorBidi"/>
      <w:color w:val="00757B" w:themeColor="accent1" w:themeShade="BF"/>
    </w:rPr>
  </w:style>
  <w:style w:type="paragraph" w:styleId="Heading6">
    <w:name w:val="heading 6"/>
    <w:basedOn w:val="Normal"/>
    <w:next w:val="Normal"/>
    <w:link w:val="Heading6Char"/>
    <w:uiPriority w:val="9"/>
    <w:semiHidden/>
    <w:unhideWhenUsed/>
    <w:qFormat/>
    <w:rsid w:val="00217425"/>
    <w:pPr>
      <w:keepNext/>
      <w:keepLines/>
      <w:numPr>
        <w:ilvl w:val="5"/>
        <w:numId w:val="8"/>
      </w:numPr>
      <w:spacing w:before="40"/>
      <w:outlineLvl w:val="5"/>
    </w:pPr>
    <w:rPr>
      <w:rFonts w:asciiTheme="majorHAnsi" w:eastAsiaTheme="majorEastAsia" w:hAnsiTheme="majorHAnsi" w:cstheme="majorBidi"/>
      <w:color w:val="004D52" w:themeColor="accent1" w:themeShade="7F"/>
    </w:rPr>
  </w:style>
  <w:style w:type="paragraph" w:styleId="Heading7">
    <w:name w:val="heading 7"/>
    <w:basedOn w:val="Normal"/>
    <w:next w:val="Normal"/>
    <w:link w:val="Heading7Char"/>
    <w:uiPriority w:val="9"/>
    <w:semiHidden/>
    <w:unhideWhenUsed/>
    <w:qFormat/>
    <w:rsid w:val="00217425"/>
    <w:pPr>
      <w:keepNext/>
      <w:keepLines/>
      <w:numPr>
        <w:ilvl w:val="6"/>
        <w:numId w:val="8"/>
      </w:numPr>
      <w:spacing w:before="40"/>
      <w:outlineLvl w:val="6"/>
    </w:pPr>
    <w:rPr>
      <w:rFonts w:asciiTheme="majorHAnsi" w:eastAsiaTheme="majorEastAsia" w:hAnsiTheme="majorHAnsi" w:cstheme="majorBidi"/>
      <w:i/>
      <w:iCs/>
      <w:color w:val="004D52" w:themeColor="accent1" w:themeShade="7F"/>
    </w:rPr>
  </w:style>
  <w:style w:type="paragraph" w:styleId="Heading8">
    <w:name w:val="heading 8"/>
    <w:basedOn w:val="Normal"/>
    <w:next w:val="Normal"/>
    <w:link w:val="Heading8Char"/>
    <w:uiPriority w:val="9"/>
    <w:semiHidden/>
    <w:unhideWhenUsed/>
    <w:qFormat/>
    <w:rsid w:val="00217425"/>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7425"/>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77B"/>
    <w:pPr>
      <w:jc w:val="center"/>
    </w:pPr>
    <w:rPr>
      <w:sz w:val="20"/>
    </w:rPr>
  </w:style>
  <w:style w:type="character" w:customStyle="1" w:styleId="HeaderChar">
    <w:name w:val="Header Char"/>
    <w:basedOn w:val="DefaultParagraphFont"/>
    <w:link w:val="Header"/>
    <w:uiPriority w:val="99"/>
    <w:rsid w:val="0046077B"/>
    <w:rPr>
      <w:rFonts w:ascii="Arial" w:hAnsi="Arial"/>
      <w:sz w:val="20"/>
    </w:rPr>
  </w:style>
  <w:style w:type="paragraph" w:styleId="Footer">
    <w:name w:val="footer"/>
    <w:basedOn w:val="Normal"/>
    <w:link w:val="FooterChar"/>
    <w:uiPriority w:val="99"/>
    <w:unhideWhenUsed/>
    <w:rsid w:val="00337637"/>
    <w:pPr>
      <w:tabs>
        <w:tab w:val="center" w:pos="7300"/>
        <w:tab w:val="right" w:pos="14600"/>
      </w:tabs>
      <w:spacing w:before="80" w:after="0"/>
      <w:jc w:val="center"/>
    </w:pPr>
    <w:rPr>
      <w:color w:val="003E7E"/>
    </w:rPr>
  </w:style>
  <w:style w:type="character" w:customStyle="1" w:styleId="FooterChar">
    <w:name w:val="Footer Char"/>
    <w:basedOn w:val="DefaultParagraphFont"/>
    <w:link w:val="Footer"/>
    <w:uiPriority w:val="99"/>
    <w:rsid w:val="00337637"/>
    <w:rPr>
      <w:rFonts w:ascii="Aptos" w:eastAsia="Calibri" w:hAnsi="Aptos" w:cs="Calibri"/>
      <w:color w:val="003E7E"/>
      <w:sz w:val="25"/>
      <w:szCs w:val="25"/>
    </w:rPr>
  </w:style>
  <w:style w:type="character" w:styleId="PageNumber">
    <w:name w:val="page number"/>
    <w:basedOn w:val="DefaultParagraphFont"/>
    <w:rsid w:val="0046077B"/>
  </w:style>
  <w:style w:type="character" w:customStyle="1" w:styleId="Heading1Char">
    <w:name w:val="Heading 1 Char"/>
    <w:basedOn w:val="DefaultParagraphFont"/>
    <w:link w:val="Heading1"/>
    <w:uiPriority w:val="9"/>
    <w:rsid w:val="00337637"/>
    <w:rPr>
      <w:rFonts w:ascii="Aptos" w:eastAsia="Calibri" w:hAnsi="Aptos" w:cs="Calibri"/>
      <w:color w:val="FFFFFF" w:themeColor="background1"/>
      <w:sz w:val="72"/>
      <w:szCs w:val="72"/>
    </w:rPr>
  </w:style>
  <w:style w:type="paragraph" w:styleId="Title">
    <w:name w:val="Title"/>
    <w:aliases w:val="Section Title"/>
    <w:basedOn w:val="Normal"/>
    <w:next w:val="Normal"/>
    <w:link w:val="TitleChar"/>
    <w:autoRedefine/>
    <w:uiPriority w:val="10"/>
    <w:qFormat/>
    <w:rsid w:val="000C6CE2"/>
    <w:pPr>
      <w:spacing w:after="240"/>
      <w:contextualSpacing/>
    </w:pPr>
    <w:rPr>
      <w:rFonts w:eastAsiaTheme="majorEastAsia" w:cstheme="majorBidi"/>
      <w:color w:val="009CA6"/>
      <w:spacing w:val="-10"/>
      <w:kern w:val="28"/>
      <w:sz w:val="72"/>
      <w:szCs w:val="72"/>
    </w:rPr>
  </w:style>
  <w:style w:type="character" w:customStyle="1" w:styleId="TitleChar">
    <w:name w:val="Title Char"/>
    <w:aliases w:val="Section Title Char"/>
    <w:basedOn w:val="DefaultParagraphFont"/>
    <w:link w:val="Title"/>
    <w:uiPriority w:val="10"/>
    <w:rsid w:val="000C6CE2"/>
    <w:rPr>
      <w:rFonts w:eastAsiaTheme="majorEastAsia" w:cstheme="majorBidi"/>
      <w:color w:val="009CA6"/>
      <w:spacing w:val="-10"/>
      <w:kern w:val="28"/>
      <w:sz w:val="72"/>
      <w:szCs w:val="72"/>
    </w:rPr>
  </w:style>
  <w:style w:type="character" w:customStyle="1" w:styleId="Heading2Char">
    <w:name w:val="Heading 2 Char"/>
    <w:basedOn w:val="DefaultParagraphFont"/>
    <w:link w:val="Heading2"/>
    <w:uiPriority w:val="9"/>
    <w:rsid w:val="00337637"/>
    <w:rPr>
      <w:rFonts w:ascii="Aptos" w:eastAsiaTheme="majorEastAsia" w:hAnsi="Aptos" w:cstheme="majorBidi"/>
      <w:b/>
      <w:color w:val="415866"/>
      <w:sz w:val="36"/>
      <w:szCs w:val="36"/>
    </w:rPr>
  </w:style>
  <w:style w:type="character" w:customStyle="1" w:styleId="Heading3Char">
    <w:name w:val="Heading 3 Char"/>
    <w:basedOn w:val="DefaultParagraphFont"/>
    <w:link w:val="Heading3"/>
    <w:uiPriority w:val="9"/>
    <w:rsid w:val="00337637"/>
    <w:rPr>
      <w:rFonts w:ascii="Aptos" w:eastAsiaTheme="majorEastAsia" w:hAnsi="Aptos" w:cstheme="majorBidi"/>
      <w:b/>
      <w:color w:val="415866"/>
      <w:sz w:val="28"/>
      <w:szCs w:val="28"/>
    </w:rPr>
  </w:style>
  <w:style w:type="character" w:customStyle="1" w:styleId="Heading4Char">
    <w:name w:val="Heading 4 Char"/>
    <w:basedOn w:val="DefaultParagraphFont"/>
    <w:link w:val="Heading4"/>
    <w:uiPriority w:val="9"/>
    <w:rsid w:val="003300CE"/>
    <w:rPr>
      <w:rFonts w:eastAsiaTheme="majorEastAsia" w:cstheme="majorBidi"/>
      <w:bCs/>
      <w:i/>
      <w:iCs/>
      <w:color w:val="415866"/>
      <w:sz w:val="24"/>
      <w:szCs w:val="24"/>
    </w:rPr>
  </w:style>
  <w:style w:type="paragraph" w:styleId="ListParagraph">
    <w:name w:val="List Paragraph"/>
    <w:basedOn w:val="Normal"/>
    <w:uiPriority w:val="1"/>
    <w:qFormat/>
    <w:rsid w:val="00337637"/>
    <w:pPr>
      <w:numPr>
        <w:numId w:val="3"/>
      </w:numPr>
      <w:spacing w:before="80" w:after="80" w:line="252" w:lineRule="auto"/>
      <w:ind w:left="357" w:hanging="357"/>
    </w:pPr>
  </w:style>
  <w:style w:type="paragraph" w:styleId="Quote">
    <w:name w:val="Quote"/>
    <w:basedOn w:val="Normal"/>
    <w:next w:val="Normal"/>
    <w:link w:val="QuoteChar"/>
    <w:uiPriority w:val="29"/>
    <w:qFormat/>
    <w:rsid w:val="00DD5B31"/>
    <w:rPr>
      <w:i/>
      <w:iCs/>
      <w:color w:val="009CA6"/>
      <w:sz w:val="28"/>
      <w:szCs w:val="28"/>
    </w:rPr>
  </w:style>
  <w:style w:type="character" w:customStyle="1" w:styleId="QuoteChar">
    <w:name w:val="Quote Char"/>
    <w:basedOn w:val="DefaultParagraphFont"/>
    <w:link w:val="Quote"/>
    <w:uiPriority w:val="29"/>
    <w:rsid w:val="00DD5B31"/>
    <w:rPr>
      <w:i/>
      <w:iCs/>
      <w:color w:val="009CA6"/>
      <w:sz w:val="28"/>
      <w:szCs w:val="28"/>
    </w:rPr>
  </w:style>
  <w:style w:type="paragraph" w:styleId="TOCHeading">
    <w:name w:val="TOC Heading"/>
    <w:basedOn w:val="Heading1"/>
    <w:next w:val="Normal"/>
    <w:uiPriority w:val="39"/>
    <w:unhideWhenUsed/>
    <w:rsid w:val="006B07F6"/>
    <w:pPr>
      <w:spacing w:before="240" w:after="0" w:line="259" w:lineRule="auto"/>
      <w:outlineLvl w:val="9"/>
    </w:pPr>
    <w:rPr>
      <w:rFonts w:asciiTheme="majorHAnsi" w:hAnsiTheme="majorHAnsi"/>
      <w:b/>
      <w:color w:val="00757B" w:themeColor="accent1" w:themeShade="BF"/>
      <w:sz w:val="32"/>
      <w:lang w:val="en-US"/>
    </w:rPr>
  </w:style>
  <w:style w:type="paragraph" w:styleId="TOC1">
    <w:name w:val="toc 1"/>
    <w:basedOn w:val="Normal"/>
    <w:next w:val="Normal"/>
    <w:autoRedefine/>
    <w:uiPriority w:val="39"/>
    <w:unhideWhenUsed/>
    <w:rsid w:val="003300CE"/>
    <w:pPr>
      <w:tabs>
        <w:tab w:val="right" w:leader="dot" w:pos="9016"/>
      </w:tabs>
      <w:spacing w:before="100"/>
    </w:pPr>
    <w:rPr>
      <w:sz w:val="32"/>
    </w:rPr>
  </w:style>
  <w:style w:type="paragraph" w:styleId="TOC2">
    <w:name w:val="toc 2"/>
    <w:basedOn w:val="Normal"/>
    <w:next w:val="Normal"/>
    <w:autoRedefine/>
    <w:uiPriority w:val="39"/>
    <w:unhideWhenUsed/>
    <w:rsid w:val="00217425"/>
    <w:pPr>
      <w:ind w:left="240"/>
    </w:pPr>
    <w:rPr>
      <w:b/>
    </w:rPr>
  </w:style>
  <w:style w:type="paragraph" w:styleId="TOC3">
    <w:name w:val="toc 3"/>
    <w:basedOn w:val="Normal"/>
    <w:next w:val="Normal"/>
    <w:autoRedefine/>
    <w:uiPriority w:val="39"/>
    <w:unhideWhenUsed/>
    <w:rsid w:val="00217425"/>
    <w:pPr>
      <w:ind w:left="480"/>
    </w:pPr>
  </w:style>
  <w:style w:type="character" w:styleId="Hyperlink">
    <w:name w:val="Hyperlink"/>
    <w:basedOn w:val="DefaultParagraphFont"/>
    <w:uiPriority w:val="99"/>
    <w:unhideWhenUsed/>
    <w:rsid w:val="006B07F6"/>
    <w:rPr>
      <w:color w:val="008087" w:themeColor="hyperlink"/>
      <w:u w:val="single"/>
    </w:rPr>
  </w:style>
  <w:style w:type="paragraph" w:customStyle="1" w:styleId="BasicParagraph">
    <w:name w:val="[Basic Paragraph]"/>
    <w:basedOn w:val="Normal"/>
    <w:uiPriority w:val="99"/>
    <w:rsid w:val="0094058B"/>
    <w:pPr>
      <w:adjustRightInd w:val="0"/>
      <w:spacing w:line="288" w:lineRule="auto"/>
      <w:textAlignment w:val="center"/>
    </w:pPr>
    <w:rPr>
      <w:rFonts w:ascii="MinionPro-Regular" w:hAnsi="MinionPro-Regular" w:cs="MinionPro-Regular"/>
      <w:color w:val="000000"/>
      <w:szCs w:val="24"/>
      <w:lang w:val="en-US"/>
    </w:rPr>
  </w:style>
  <w:style w:type="character" w:customStyle="1" w:styleId="Heading5Char">
    <w:name w:val="Heading 5 Char"/>
    <w:basedOn w:val="DefaultParagraphFont"/>
    <w:link w:val="Heading5"/>
    <w:uiPriority w:val="9"/>
    <w:semiHidden/>
    <w:rsid w:val="00217425"/>
    <w:rPr>
      <w:rFonts w:asciiTheme="majorHAnsi" w:eastAsiaTheme="majorEastAsia" w:hAnsiTheme="majorHAnsi" w:cstheme="majorBidi"/>
      <w:color w:val="00757B" w:themeColor="accent1" w:themeShade="BF"/>
      <w:sz w:val="24"/>
    </w:rPr>
  </w:style>
  <w:style w:type="character" w:customStyle="1" w:styleId="Heading6Char">
    <w:name w:val="Heading 6 Char"/>
    <w:basedOn w:val="DefaultParagraphFont"/>
    <w:link w:val="Heading6"/>
    <w:uiPriority w:val="9"/>
    <w:semiHidden/>
    <w:rsid w:val="00217425"/>
    <w:rPr>
      <w:rFonts w:asciiTheme="majorHAnsi" w:eastAsiaTheme="majorEastAsia" w:hAnsiTheme="majorHAnsi" w:cstheme="majorBidi"/>
      <w:color w:val="004D52" w:themeColor="accent1" w:themeShade="7F"/>
      <w:sz w:val="24"/>
    </w:rPr>
  </w:style>
  <w:style w:type="character" w:customStyle="1" w:styleId="Heading7Char">
    <w:name w:val="Heading 7 Char"/>
    <w:basedOn w:val="DefaultParagraphFont"/>
    <w:link w:val="Heading7"/>
    <w:uiPriority w:val="9"/>
    <w:semiHidden/>
    <w:rsid w:val="00217425"/>
    <w:rPr>
      <w:rFonts w:asciiTheme="majorHAnsi" w:eastAsiaTheme="majorEastAsia" w:hAnsiTheme="majorHAnsi" w:cstheme="majorBidi"/>
      <w:i/>
      <w:iCs/>
      <w:color w:val="004D52" w:themeColor="accent1" w:themeShade="7F"/>
      <w:sz w:val="24"/>
    </w:rPr>
  </w:style>
  <w:style w:type="character" w:customStyle="1" w:styleId="Heading8Char">
    <w:name w:val="Heading 8 Char"/>
    <w:basedOn w:val="DefaultParagraphFont"/>
    <w:link w:val="Heading8"/>
    <w:uiPriority w:val="9"/>
    <w:semiHidden/>
    <w:rsid w:val="0021742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17425"/>
    <w:rPr>
      <w:rFonts w:asciiTheme="majorHAnsi" w:eastAsiaTheme="majorEastAsia" w:hAnsiTheme="majorHAnsi" w:cstheme="majorBidi"/>
      <w:i/>
      <w:iCs/>
      <w:color w:val="272727" w:themeColor="text1" w:themeTint="D8"/>
      <w:sz w:val="21"/>
      <w:szCs w:val="21"/>
    </w:rPr>
  </w:style>
  <w:style w:type="paragraph" w:styleId="TOC4">
    <w:name w:val="toc 4"/>
    <w:basedOn w:val="Normal"/>
    <w:next w:val="Normal"/>
    <w:autoRedefine/>
    <w:uiPriority w:val="39"/>
    <w:unhideWhenUsed/>
    <w:rsid w:val="00217425"/>
    <w:pPr>
      <w:ind w:left="720"/>
    </w:pPr>
  </w:style>
  <w:style w:type="character" w:styleId="Strong">
    <w:name w:val="Strong"/>
    <w:uiPriority w:val="22"/>
    <w:unhideWhenUsed/>
    <w:rsid w:val="00C60F10"/>
    <w:rPr>
      <w:b/>
      <w:bCs/>
      <w:color w:val="595959"/>
    </w:rPr>
  </w:style>
  <w:style w:type="paragraph" w:styleId="BodyText">
    <w:name w:val="Body Text"/>
    <w:basedOn w:val="Normal"/>
    <w:link w:val="BodyTextChar"/>
    <w:uiPriority w:val="1"/>
    <w:qFormat/>
    <w:rsid w:val="00C77BFC"/>
    <w:rPr>
      <w:sz w:val="24"/>
      <w:szCs w:val="24"/>
    </w:rPr>
  </w:style>
  <w:style w:type="character" w:customStyle="1" w:styleId="BodyTextChar">
    <w:name w:val="Body Text Char"/>
    <w:basedOn w:val="DefaultParagraphFont"/>
    <w:link w:val="BodyText"/>
    <w:uiPriority w:val="1"/>
    <w:rsid w:val="00C77BFC"/>
    <w:rPr>
      <w:rFonts w:ascii="Calibri" w:eastAsia="Calibri" w:hAnsi="Calibri" w:cs="Calibri"/>
      <w:sz w:val="24"/>
      <w:szCs w:val="24"/>
      <w:lang w:val="en-US"/>
    </w:rPr>
  </w:style>
  <w:style w:type="paragraph" w:customStyle="1" w:styleId="TableParagraph">
    <w:name w:val="Table Paragraph"/>
    <w:basedOn w:val="Normal"/>
    <w:uiPriority w:val="1"/>
    <w:qFormat/>
    <w:rsid w:val="00C77BFC"/>
  </w:style>
  <w:style w:type="character" w:styleId="CommentReference">
    <w:name w:val="annotation reference"/>
    <w:basedOn w:val="DefaultParagraphFont"/>
    <w:uiPriority w:val="99"/>
    <w:semiHidden/>
    <w:unhideWhenUsed/>
    <w:rsid w:val="00C77BFC"/>
    <w:rPr>
      <w:sz w:val="16"/>
      <w:szCs w:val="16"/>
    </w:rPr>
  </w:style>
  <w:style w:type="paragraph" w:styleId="CommentText">
    <w:name w:val="annotation text"/>
    <w:basedOn w:val="Normal"/>
    <w:link w:val="CommentTextChar"/>
    <w:uiPriority w:val="99"/>
    <w:unhideWhenUsed/>
    <w:rsid w:val="00C77BFC"/>
    <w:rPr>
      <w:sz w:val="20"/>
      <w:szCs w:val="20"/>
    </w:rPr>
  </w:style>
  <w:style w:type="character" w:customStyle="1" w:styleId="CommentTextChar">
    <w:name w:val="Comment Text Char"/>
    <w:basedOn w:val="DefaultParagraphFont"/>
    <w:link w:val="CommentText"/>
    <w:uiPriority w:val="99"/>
    <w:rsid w:val="00C77BFC"/>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C77BFC"/>
    <w:rPr>
      <w:b/>
      <w:bCs/>
    </w:rPr>
  </w:style>
  <w:style w:type="character" w:customStyle="1" w:styleId="CommentSubjectChar">
    <w:name w:val="Comment Subject Char"/>
    <w:basedOn w:val="CommentTextChar"/>
    <w:link w:val="CommentSubject"/>
    <w:uiPriority w:val="99"/>
    <w:semiHidden/>
    <w:rsid w:val="00C77BFC"/>
    <w:rPr>
      <w:rFonts w:ascii="Calibri" w:eastAsia="Calibri" w:hAnsi="Calibri" w:cs="Calibri"/>
      <w:b/>
      <w:bCs/>
      <w:sz w:val="20"/>
      <w:szCs w:val="20"/>
      <w:lang w:val="en-US"/>
    </w:rPr>
  </w:style>
  <w:style w:type="paragraph" w:styleId="FootnoteText">
    <w:name w:val="footnote text"/>
    <w:basedOn w:val="Normal"/>
    <w:link w:val="FootnoteTextChar"/>
    <w:uiPriority w:val="99"/>
    <w:semiHidden/>
    <w:unhideWhenUsed/>
    <w:rsid w:val="00C77BFC"/>
    <w:pPr>
      <w:widowControl/>
      <w:ind w:left="28" w:right="68"/>
    </w:pPr>
    <w:rPr>
      <w:rFonts w:eastAsiaTheme="minorHAnsi"/>
      <w:sz w:val="20"/>
      <w:szCs w:val="20"/>
    </w:rPr>
  </w:style>
  <w:style w:type="character" w:customStyle="1" w:styleId="FootnoteTextChar">
    <w:name w:val="Footnote Text Char"/>
    <w:basedOn w:val="DefaultParagraphFont"/>
    <w:link w:val="FootnoteText"/>
    <w:uiPriority w:val="99"/>
    <w:semiHidden/>
    <w:rsid w:val="00C77BFC"/>
    <w:rPr>
      <w:rFonts w:ascii="Calibri" w:hAnsi="Calibri" w:cs="Calibri"/>
      <w:sz w:val="20"/>
      <w:szCs w:val="20"/>
    </w:rPr>
  </w:style>
  <w:style w:type="paragraph" w:customStyle="1" w:styleId="Bullet-Disc">
    <w:name w:val="Bullet-Disc"/>
    <w:basedOn w:val="Normal"/>
    <w:rsid w:val="00C77BFC"/>
    <w:pPr>
      <w:widowControl/>
      <w:numPr>
        <w:numId w:val="11"/>
      </w:numPr>
      <w:spacing w:after="120"/>
      <w:ind w:right="68"/>
    </w:pPr>
    <w:rPr>
      <w:rFonts w:eastAsiaTheme="minorHAnsi"/>
    </w:rPr>
  </w:style>
  <w:style w:type="character" w:styleId="FootnoteReference">
    <w:name w:val="footnote reference"/>
    <w:basedOn w:val="DefaultParagraphFont"/>
    <w:uiPriority w:val="99"/>
    <w:semiHidden/>
    <w:unhideWhenUsed/>
    <w:rsid w:val="00C77BFC"/>
    <w:rPr>
      <w:vertAlign w:val="superscript"/>
    </w:rPr>
  </w:style>
  <w:style w:type="character" w:styleId="FollowedHyperlink">
    <w:name w:val="FollowedHyperlink"/>
    <w:basedOn w:val="DefaultParagraphFont"/>
    <w:uiPriority w:val="99"/>
    <w:semiHidden/>
    <w:unhideWhenUsed/>
    <w:rsid w:val="00C77BFC"/>
    <w:rPr>
      <w:color w:val="E07848" w:themeColor="followedHyperlink"/>
      <w:u w:val="single"/>
    </w:rPr>
  </w:style>
  <w:style w:type="paragraph" w:styleId="Revision">
    <w:name w:val="Revision"/>
    <w:hidden/>
    <w:uiPriority w:val="99"/>
    <w:semiHidden/>
    <w:rsid w:val="00C77BFC"/>
    <w:pPr>
      <w:spacing w:after="0" w:line="240" w:lineRule="auto"/>
    </w:pPr>
    <w:rPr>
      <w:rFonts w:ascii="Calibri" w:eastAsia="Calibri" w:hAnsi="Calibri" w:cs="Calibri"/>
      <w:lang w:val="en-US"/>
    </w:rPr>
  </w:style>
  <w:style w:type="character" w:styleId="UnresolvedMention">
    <w:name w:val="Unresolved Mention"/>
    <w:basedOn w:val="DefaultParagraphFont"/>
    <w:uiPriority w:val="99"/>
    <w:semiHidden/>
    <w:unhideWhenUsed/>
    <w:rsid w:val="00C77BFC"/>
    <w:rPr>
      <w:color w:val="605E5C"/>
      <w:shd w:val="clear" w:color="auto" w:fill="E1DFDD"/>
    </w:rPr>
  </w:style>
  <w:style w:type="paragraph" w:styleId="NoSpacing">
    <w:name w:val="No Spacing"/>
    <w:uiPriority w:val="1"/>
    <w:rsid w:val="00D4459A"/>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01.safelinks.protection.outlook.com/?url=http%3A%2F%2Fwww.sa.gov.au%2Ftopics%2Ffamily-and-community%2Fcommunity-organisations%2Ftypes%2Fnot-for-profit-organisations&amp;data=05%7C02%7CLise.Moody2%40sa.gov.au%7Cd2882513309842f3bb5708dcb28c8fac%7Cbda528f7fca9432fbc98bd7e90d40906%7C1%7C0%7C638581564003697056%7CUnknown%7CTWFpbGZsb3d8eyJWIjoiMC4wLjAwMDAiLCJQIjoiV2luMzIiLCJBTiI6Ik1haWwiLCJXVCI6Mn0%3D%7C0%7C%7C%7C&amp;sdata=y7cb4ElwG1r0qj1%2BzztrC%2FPNXD1uJP4PF%2BhnLQVp6uM%3D&amp;reserved=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YouthActionPlan@sa.gov.a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icence@apra.com.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hs.smartygrants.com.au/SAYouthWeek2026"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ha\OneDrive%20-%20South%20Australia%20Government\Documents\Custom%20Office%20Templates\DHS_Corporate_One%20Page%20Portrait.dotx" TargetMode="External"/></Relationships>
</file>

<file path=word/theme/theme1.xml><?xml version="1.0" encoding="utf-8"?>
<a:theme xmlns:a="http://schemas.openxmlformats.org/drawingml/2006/main" name="Office Theme">
  <a:themeElements>
    <a:clrScheme name="DHS">
      <a:dk1>
        <a:sysClr val="windowText" lastClr="000000"/>
      </a:dk1>
      <a:lt1>
        <a:sysClr val="window" lastClr="FFFFFF"/>
      </a:lt1>
      <a:dk2>
        <a:srgbClr val="44546A"/>
      </a:dk2>
      <a:lt2>
        <a:srgbClr val="E7E6E6"/>
      </a:lt2>
      <a:accent1>
        <a:srgbClr val="009DA5"/>
      </a:accent1>
      <a:accent2>
        <a:srgbClr val="EE7F4B"/>
      </a:accent2>
      <a:accent3>
        <a:srgbClr val="FCCF61"/>
      </a:accent3>
      <a:accent4>
        <a:srgbClr val="5C8038"/>
      </a:accent4>
      <a:accent5>
        <a:srgbClr val="8F431F"/>
      </a:accent5>
      <a:accent6>
        <a:srgbClr val="0E76BD"/>
      </a:accent6>
      <a:hlink>
        <a:srgbClr val="008087"/>
      </a:hlink>
      <a:folHlink>
        <a:srgbClr val="E0784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c1328ec-5db0-4adb-8da4-f62d70296ec0" xsi:nil="true"/>
    <lcf76f155ced4ddcb4097134ff3c332f xmlns="d61992dd-3f2a-4830-993f-9d7570a7de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617A1A1D6D5F47AA06DB6E5BA87FA2" ma:contentTypeVersion="18" ma:contentTypeDescription="Create a new document." ma:contentTypeScope="" ma:versionID="01c521a09c7e23e9be13c2bc33f3d7e4">
  <xsd:schema xmlns:xsd="http://www.w3.org/2001/XMLSchema" xmlns:xs="http://www.w3.org/2001/XMLSchema" xmlns:p="http://schemas.microsoft.com/office/2006/metadata/properties" xmlns:ns2="d61992dd-3f2a-4830-993f-9d7570a7de8f" xmlns:ns3="dc1328ec-5db0-4adb-8da4-f62d70296ec0" targetNamespace="http://schemas.microsoft.com/office/2006/metadata/properties" ma:root="true" ma:fieldsID="e17a655e2b3a41a8e6fe0d3bf803c1e7" ns2:_="" ns3:_="">
    <xsd:import namespace="d61992dd-3f2a-4830-993f-9d7570a7de8f"/>
    <xsd:import namespace="dc1328ec-5db0-4adb-8da4-f62d70296e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992dd-3f2a-4830-993f-9d7570a7d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1328ec-5db0-4adb-8da4-f62d70296e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18bf70-b9b4-4b5f-a103-bd8f6e27bc33}" ma:internalName="TaxCatchAll" ma:showField="CatchAllData" ma:web="dc1328ec-5db0-4adb-8da4-f62d70296e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17C356-2EBC-46F6-80F0-98120EE887DC}">
  <ds:schemaRefs>
    <ds:schemaRef ds:uri="http://schemas.openxmlformats.org/officeDocument/2006/bibliography"/>
  </ds:schemaRefs>
</ds:datastoreItem>
</file>

<file path=customXml/itemProps2.xml><?xml version="1.0" encoding="utf-8"?>
<ds:datastoreItem xmlns:ds="http://schemas.openxmlformats.org/officeDocument/2006/customXml" ds:itemID="{2454C5A1-C040-4B9B-9FC7-A2D4A049B310}">
  <ds:schemaRefs>
    <ds:schemaRef ds:uri="http://schemas.microsoft.com/office/2006/metadata/properties"/>
    <ds:schemaRef ds:uri="http://schemas.microsoft.com/office/infopath/2007/PartnerControls"/>
    <ds:schemaRef ds:uri="dc1328ec-5db0-4adb-8da4-f62d70296ec0"/>
    <ds:schemaRef ds:uri="d61992dd-3f2a-4830-993f-9d7570a7de8f"/>
  </ds:schemaRefs>
</ds:datastoreItem>
</file>

<file path=customXml/itemProps3.xml><?xml version="1.0" encoding="utf-8"?>
<ds:datastoreItem xmlns:ds="http://schemas.openxmlformats.org/officeDocument/2006/customXml" ds:itemID="{D0DA87D9-D8A8-4353-8D5A-29B6F4D63C37}">
  <ds:schemaRefs>
    <ds:schemaRef ds:uri="http://schemas.microsoft.com/sharepoint/v3/contenttype/forms"/>
  </ds:schemaRefs>
</ds:datastoreItem>
</file>

<file path=customXml/itemProps4.xml><?xml version="1.0" encoding="utf-8"?>
<ds:datastoreItem xmlns:ds="http://schemas.openxmlformats.org/officeDocument/2006/customXml" ds:itemID="{2B320F6F-3847-4737-9A8E-FC477B7FF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992dd-3f2a-4830-993f-9d7570a7de8f"/>
    <ds:schemaRef ds:uri="dc1328ec-5db0-4adb-8da4-f62d70296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DHS_Corporate_One Page Portrait</Template>
  <TotalTime>2</TotalTime>
  <Pages>7</Pages>
  <Words>1543</Words>
  <Characters>8618</Characters>
  <Application>Microsoft Office Word</Application>
  <DocSecurity>0</DocSecurity>
  <Lines>180</Lines>
  <Paragraphs>110</Paragraphs>
  <ScaleCrop>false</ScaleCrop>
  <HeadingPairs>
    <vt:vector size="2" baseType="variant">
      <vt:variant>
        <vt:lpstr>Title</vt:lpstr>
      </vt:variant>
      <vt:variant>
        <vt:i4>1</vt:i4>
      </vt:variant>
    </vt:vector>
  </HeadingPairs>
  <TitlesOfParts>
    <vt:vector size="1" baseType="lpstr">
      <vt:lpstr>SAYW 2026 Grant Guidelines</vt:lpstr>
    </vt:vector>
  </TitlesOfParts>
  <Company>Dept. for Communities &amp; Social Inclusion</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SAYW 2026 Grant Funding Guidelines</dc:title>
  <dc:creator>Nicole Hall</dc:creator>
  <cp:lastModifiedBy>Edwards, Stephanie (DHS)</cp:lastModifiedBy>
  <cp:revision>3</cp:revision>
  <cp:lastPrinted>2025-10-07T07:14:00Z</cp:lastPrinted>
  <dcterms:created xsi:type="dcterms:W3CDTF">2025-10-08T00:39:00Z</dcterms:created>
  <dcterms:modified xsi:type="dcterms:W3CDTF">2025-10-08T00:41:00Z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0x01010052617A1A1D6D5F47AA06DB6E5BA87FA2</vt:lpwstr>
  </property>
  <property fmtid="{D5CDD505-2E9C-101B-9397-08002B2CF9AE}" pid="3" name="_dlc_DocIdItemGuid">
    <vt:lpwstr>9f525d68-a33b-4a09-81fd-323c0809f11b</vt:lpwstr>
  </property>
  <property fmtid="{D5CDD505-2E9C-101B-9397-08002B2CF9AE}" pid="4" name="ClassificationContentMarkingHeaderShapeIds">
    <vt:lpwstr>1,2,3</vt:lpwstr>
  </property>
  <property fmtid="{D5CDD505-2E9C-101B-9397-08002B2CF9AE}" pid="5" name="ClassificationContentMarkingHeaderFontProps">
    <vt:lpwstr>#a80000,12,Arial</vt:lpwstr>
  </property>
  <property fmtid="{D5CDD505-2E9C-101B-9397-08002B2CF9AE}" pid="6" name="ClassificationContentMarkingHeaderText">
    <vt:lpwstr>OFFICIAL</vt:lpwstr>
  </property>
  <property fmtid="{D5CDD505-2E9C-101B-9397-08002B2CF9AE}" pid="7" name="MSIP_Label_77274858-3b1d-4431-8679-d878f40e28fd_Enabled">
    <vt:lpwstr>true</vt:lpwstr>
  </property>
  <property fmtid="{D5CDD505-2E9C-101B-9397-08002B2CF9AE}" pid="8" name="MSIP_Label_77274858-3b1d-4431-8679-d878f40e28fd_SetDate">
    <vt:lpwstr>2021-12-06T15:16:06Z</vt:lpwstr>
  </property>
  <property fmtid="{D5CDD505-2E9C-101B-9397-08002B2CF9AE}" pid="9" name="MSIP_Label_77274858-3b1d-4431-8679-d878f40e28fd_Method">
    <vt:lpwstr>Privileged</vt:lpwstr>
  </property>
  <property fmtid="{D5CDD505-2E9C-101B-9397-08002B2CF9AE}" pid="10" name="MSIP_Label_77274858-3b1d-4431-8679-d878f40e28fd_Name">
    <vt:lpwstr>-Official</vt:lpwstr>
  </property>
  <property fmtid="{D5CDD505-2E9C-101B-9397-08002B2CF9AE}" pid="11" name="MSIP_Label_77274858-3b1d-4431-8679-d878f40e28fd_SiteId">
    <vt:lpwstr>bda528f7-fca9-432f-bc98-bd7e90d40906</vt:lpwstr>
  </property>
  <property fmtid="{D5CDD505-2E9C-101B-9397-08002B2CF9AE}" pid="12" name="MSIP_Label_77274858-3b1d-4431-8679-d878f40e28fd_ActionId">
    <vt:lpwstr>31c2f6a0-3f0e-49d4-9c27-f565d4927470</vt:lpwstr>
  </property>
  <property fmtid="{D5CDD505-2E9C-101B-9397-08002B2CF9AE}" pid="13" name="MSIP_Label_77274858-3b1d-4431-8679-d878f40e28fd_ContentBits">
    <vt:lpwstr>1</vt:lpwstr>
  </property>
  <property fmtid="{D5CDD505-2E9C-101B-9397-08002B2CF9AE}" pid="14" name="MediaServiceImageTags">
    <vt:lpwstr/>
  </property>
</Properties>
</file>