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08E" w14:textId="55205A57" w:rsidR="0094058B" w:rsidRDefault="00E03B7E" w:rsidP="001414BF">
      <w:pPr>
        <w:pStyle w:val="Title"/>
      </w:pPr>
      <w:r w:rsidRPr="001414BF">
        <w:t>SDA Customer Feedback and Complaints Form</w:t>
      </w:r>
    </w:p>
    <w:p w14:paraId="338D12C5" w14:textId="213DA28A" w:rsidR="005C0399" w:rsidRDefault="005C0399" w:rsidP="00D8731D">
      <w:pPr>
        <w:ind w:left="-567" w:right="-472"/>
        <w:rPr>
          <w:rFonts w:ascii="Arial" w:hAnsi="Arial" w:cs="Arial"/>
          <w:b/>
          <w:bCs/>
          <w:color w:val="009DA5" w:themeColor="accent1"/>
        </w:rPr>
      </w:pPr>
      <w:r w:rsidRPr="005C0399">
        <w:rPr>
          <w:rFonts w:ascii="Arial" w:hAnsi="Arial" w:cs="Arial"/>
          <w:b/>
          <w:bCs/>
          <w:color w:val="009DA5" w:themeColor="accent1"/>
        </w:rPr>
        <w:t>How do I share my feedback?</w:t>
      </w:r>
    </w:p>
    <w:p w14:paraId="22F01261" w14:textId="7A6F9339" w:rsidR="005C0399" w:rsidRDefault="005C0399" w:rsidP="00D8731D">
      <w:pPr>
        <w:ind w:left="-567" w:right="-472"/>
        <w:rPr>
          <w:rFonts w:ascii="Arial" w:hAnsi="Arial" w:cs="Arial"/>
        </w:rPr>
      </w:pPr>
      <w:r w:rsidRPr="006D2D51">
        <w:rPr>
          <w:rFonts w:ascii="Arial" w:hAnsi="Arial" w:cs="Arial"/>
          <w:b/>
          <w:bCs/>
        </w:rPr>
        <w:t>Email:</w:t>
      </w:r>
      <w:r>
        <w:rPr>
          <w:rFonts w:ascii="Arial" w:hAnsi="Arial" w:cs="Arial"/>
        </w:rPr>
        <w:t xml:space="preserve"> </w:t>
      </w:r>
      <w:hyperlink r:id="rId12" w:history="1">
        <w:r w:rsidRPr="005C0399">
          <w:rPr>
            <w:rStyle w:val="Hyperlink"/>
            <w:rFonts w:ascii="Arial" w:hAnsi="Arial" w:cs="Arial"/>
          </w:rPr>
          <w:t>DHSSDAEnquiries@sa.gov.au</w:t>
        </w:r>
      </w:hyperlink>
    </w:p>
    <w:p w14:paraId="54387707" w14:textId="220B0B7A" w:rsidR="005C0399" w:rsidRDefault="005C0399" w:rsidP="00D8731D">
      <w:pPr>
        <w:ind w:left="-567" w:right="-472"/>
        <w:rPr>
          <w:rFonts w:ascii="Arial" w:hAnsi="Arial" w:cs="Arial"/>
        </w:rPr>
      </w:pPr>
      <w:r w:rsidRPr="006D2D51">
        <w:rPr>
          <w:rFonts w:ascii="Arial" w:hAnsi="Arial" w:cs="Arial"/>
          <w:b/>
          <w:bCs/>
        </w:rPr>
        <w:t>Writing:</w:t>
      </w:r>
      <w:r>
        <w:rPr>
          <w:rFonts w:ascii="Arial" w:hAnsi="Arial" w:cs="Arial"/>
        </w:rPr>
        <w:t xml:space="preserve"> D</w:t>
      </w:r>
      <w:r w:rsidR="006D2D51">
        <w:rPr>
          <w:rFonts w:ascii="Arial" w:hAnsi="Arial" w:cs="Arial"/>
        </w:rPr>
        <w:t>epartment of Human Services</w:t>
      </w:r>
      <w:r w:rsidR="0099778A">
        <w:rPr>
          <w:rFonts w:ascii="Arial" w:hAnsi="Arial" w:cs="Arial"/>
        </w:rPr>
        <w:t xml:space="preserve"> GPO Box 292, </w:t>
      </w:r>
      <w:r w:rsidR="006D2D51">
        <w:rPr>
          <w:rFonts w:ascii="Arial" w:hAnsi="Arial" w:cs="Arial"/>
        </w:rPr>
        <w:t>Adelaide SA 5001</w:t>
      </w:r>
    </w:p>
    <w:p w14:paraId="168B2151" w14:textId="50D2D038" w:rsidR="006D2D51" w:rsidRDefault="006D2D51" w:rsidP="00D8731D">
      <w:pPr>
        <w:ind w:left="-567" w:right="-47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</w:rPr>
        <w:t xml:space="preserve"> 08 8207 0459</w:t>
      </w:r>
    </w:p>
    <w:p w14:paraId="63A89703" w14:textId="77777777" w:rsidR="0046614B" w:rsidRDefault="0046614B" w:rsidP="00D8731D">
      <w:pPr>
        <w:ind w:left="-567" w:right="-472"/>
        <w:rPr>
          <w:rFonts w:ascii="Arial" w:hAnsi="Arial" w:cs="Arial"/>
        </w:rPr>
      </w:pPr>
    </w:p>
    <w:p w14:paraId="68F49F7E" w14:textId="3266E147" w:rsidR="003E6BA9" w:rsidRDefault="0046614B" w:rsidP="0046614B">
      <w:pPr>
        <w:ind w:left="-567" w:right="-472"/>
        <w:rPr>
          <w:rFonts w:ascii="Arial" w:hAnsi="Arial" w:cs="Arial"/>
        </w:rPr>
      </w:pPr>
      <w:r>
        <w:rPr>
          <w:rFonts w:ascii="Arial" w:hAnsi="Arial" w:cs="Arial"/>
        </w:rPr>
        <w:t xml:space="preserve">Or if you are not satisfied you can lodge your complaint directly with the </w:t>
      </w:r>
      <w:r w:rsidRPr="0046614B">
        <w:rPr>
          <w:rFonts w:ascii="Arial" w:hAnsi="Arial" w:cs="Arial"/>
          <w:b/>
          <w:bCs/>
        </w:rPr>
        <w:t>NDIS Quality and Safeguards Commission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3E6BA9">
        <w:rPr>
          <w:rFonts w:ascii="Arial" w:hAnsi="Arial" w:cs="Arial"/>
        </w:rPr>
        <w:t>which is an independent agency established to improve the quality and safety of NDIS support and services.</w:t>
      </w:r>
    </w:p>
    <w:p w14:paraId="397EE405" w14:textId="1C73D8FE" w:rsidR="003E6BA9" w:rsidRDefault="00000000" w:rsidP="00D8731D">
      <w:pPr>
        <w:ind w:left="-567" w:right="-472"/>
        <w:rPr>
          <w:rFonts w:ascii="Arial" w:hAnsi="Arial" w:cs="Arial"/>
        </w:rPr>
      </w:pPr>
      <w:hyperlink r:id="rId13" w:history="1">
        <w:r w:rsidR="003E6BA9" w:rsidRPr="003E6BA9">
          <w:rPr>
            <w:rStyle w:val="Hyperlink"/>
            <w:rFonts w:ascii="Arial" w:hAnsi="Arial" w:cs="Arial"/>
          </w:rPr>
          <w:t>www.ndiscommission.gov.au/contact-us/makeacomplaint</w:t>
        </w:r>
      </w:hyperlink>
    </w:p>
    <w:p w14:paraId="0C5D7664" w14:textId="77777777" w:rsidR="003E6BA9" w:rsidRDefault="003E6BA9" w:rsidP="00D8731D">
      <w:pPr>
        <w:ind w:left="-567" w:right="-472"/>
        <w:rPr>
          <w:rFonts w:ascii="Arial" w:hAnsi="Arial" w:cs="Arial"/>
        </w:rPr>
      </w:pPr>
    </w:p>
    <w:p w14:paraId="4DCB3F7E" w14:textId="6798F244" w:rsidR="003E6BA9" w:rsidRPr="00D8731D" w:rsidRDefault="003E6BA9" w:rsidP="00D8731D">
      <w:pPr>
        <w:ind w:left="-567" w:right="-472"/>
        <w:rPr>
          <w:rFonts w:ascii="Arial" w:hAnsi="Arial" w:cs="Arial"/>
          <w:b/>
          <w:bCs/>
          <w:color w:val="009DA5" w:themeColor="accent1"/>
        </w:rPr>
      </w:pPr>
      <w:r w:rsidRPr="00D8731D">
        <w:rPr>
          <w:rFonts w:ascii="Arial" w:hAnsi="Arial" w:cs="Arial"/>
          <w:b/>
          <w:bCs/>
          <w:color w:val="009DA5" w:themeColor="accent1"/>
        </w:rPr>
        <w:t>What will happen to my feedback?</w:t>
      </w:r>
    </w:p>
    <w:p w14:paraId="2E1B3CE8" w14:textId="6E8877F5" w:rsidR="003E6BA9" w:rsidRPr="00D8731D" w:rsidRDefault="003E6BA9" w:rsidP="00D8731D">
      <w:pPr>
        <w:pStyle w:val="ListParagraph"/>
        <w:numPr>
          <w:ilvl w:val="0"/>
          <w:numId w:val="10"/>
        </w:numPr>
        <w:ind w:right="-472"/>
        <w:rPr>
          <w:rFonts w:ascii="Arial" w:hAnsi="Arial" w:cs="Arial"/>
        </w:rPr>
      </w:pPr>
      <w:r w:rsidRPr="00D8731D">
        <w:rPr>
          <w:rFonts w:ascii="Arial" w:hAnsi="Arial" w:cs="Arial"/>
        </w:rPr>
        <w:t xml:space="preserve">We will aim to acknowledge your feedback within </w:t>
      </w:r>
      <w:r w:rsidR="00FD1937">
        <w:rPr>
          <w:rFonts w:ascii="Arial" w:hAnsi="Arial" w:cs="Arial"/>
          <w:b/>
          <w:bCs/>
        </w:rPr>
        <w:t>5</w:t>
      </w:r>
      <w:r w:rsidRPr="00D8731D">
        <w:rPr>
          <w:rFonts w:ascii="Arial" w:hAnsi="Arial" w:cs="Arial"/>
          <w:b/>
          <w:bCs/>
        </w:rPr>
        <w:t xml:space="preserve"> business days</w:t>
      </w:r>
      <w:r w:rsidRPr="00D8731D">
        <w:rPr>
          <w:rFonts w:ascii="Arial" w:hAnsi="Arial" w:cs="Arial"/>
        </w:rPr>
        <w:t>.</w:t>
      </w:r>
    </w:p>
    <w:p w14:paraId="1B2F9609" w14:textId="2AE3AD03" w:rsidR="003E6BA9" w:rsidRPr="00D8731D" w:rsidRDefault="003E6BA9" w:rsidP="00D8731D">
      <w:pPr>
        <w:pStyle w:val="ListParagraph"/>
        <w:numPr>
          <w:ilvl w:val="0"/>
          <w:numId w:val="10"/>
        </w:numPr>
        <w:ind w:right="-472"/>
        <w:rPr>
          <w:rFonts w:ascii="Arial" w:hAnsi="Arial" w:cs="Arial"/>
        </w:rPr>
      </w:pPr>
      <w:r w:rsidRPr="00D8731D">
        <w:rPr>
          <w:rFonts w:ascii="Arial" w:hAnsi="Arial" w:cs="Arial"/>
        </w:rPr>
        <w:t xml:space="preserve">We aim to address all feedback within </w:t>
      </w:r>
      <w:r w:rsidRPr="00D8731D">
        <w:rPr>
          <w:rFonts w:ascii="Arial" w:hAnsi="Arial" w:cs="Arial"/>
          <w:b/>
          <w:bCs/>
        </w:rPr>
        <w:t>21 business days.</w:t>
      </w:r>
    </w:p>
    <w:p w14:paraId="39904945" w14:textId="45BC5513" w:rsidR="003E6BA9" w:rsidRPr="00D8731D" w:rsidRDefault="003E6BA9" w:rsidP="00D8731D">
      <w:pPr>
        <w:pStyle w:val="ListParagraph"/>
        <w:numPr>
          <w:ilvl w:val="0"/>
          <w:numId w:val="10"/>
        </w:numPr>
        <w:ind w:right="-472"/>
        <w:rPr>
          <w:rFonts w:ascii="Arial" w:hAnsi="Arial" w:cs="Arial"/>
        </w:rPr>
      </w:pPr>
      <w:r w:rsidRPr="00D8731D">
        <w:rPr>
          <w:rFonts w:ascii="Arial" w:hAnsi="Arial" w:cs="Arial"/>
        </w:rPr>
        <w:t>We will always use your feedback to continually improve our services.</w:t>
      </w:r>
    </w:p>
    <w:p w14:paraId="7295354B" w14:textId="77777777" w:rsidR="005C0399" w:rsidRPr="005C0399" w:rsidRDefault="005C0399" w:rsidP="005C0399"/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263"/>
        <w:gridCol w:w="567"/>
        <w:gridCol w:w="7230"/>
      </w:tblGrid>
      <w:tr w:rsidR="005D4648" w14:paraId="17B26996" w14:textId="77777777" w:rsidTr="00481C1F">
        <w:tc>
          <w:tcPr>
            <w:tcW w:w="2263" w:type="dxa"/>
            <w:shd w:val="clear" w:color="auto" w:fill="009DA5" w:themeFill="accent1"/>
          </w:tcPr>
          <w:p w14:paraId="59E083D1" w14:textId="76AEE1F4" w:rsidR="005D4648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24D4">
              <w:rPr>
                <w:rFonts w:ascii="Arial" w:hAnsi="Arial" w:cs="Arial"/>
                <w:b/>
                <w:bCs/>
                <w:color w:val="FFFFFF" w:themeColor="background1"/>
              </w:rPr>
              <w:t>Given Name</w:t>
            </w:r>
          </w:p>
        </w:tc>
        <w:tc>
          <w:tcPr>
            <w:tcW w:w="7797" w:type="dxa"/>
            <w:gridSpan w:val="2"/>
          </w:tcPr>
          <w:p w14:paraId="152DC384" w14:textId="77777777" w:rsidR="005D4648" w:rsidRPr="009724D4" w:rsidRDefault="005D4648" w:rsidP="005D4648">
            <w:pPr>
              <w:rPr>
                <w:rFonts w:ascii="Arial" w:hAnsi="Arial" w:cs="Arial"/>
              </w:rPr>
            </w:pPr>
          </w:p>
        </w:tc>
      </w:tr>
      <w:tr w:rsidR="005D4648" w14:paraId="30D59668" w14:textId="77777777" w:rsidTr="00481C1F">
        <w:tc>
          <w:tcPr>
            <w:tcW w:w="2263" w:type="dxa"/>
            <w:shd w:val="clear" w:color="auto" w:fill="009DA5" w:themeFill="accent1"/>
          </w:tcPr>
          <w:p w14:paraId="32894FAC" w14:textId="16F00A5B" w:rsidR="005D4648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24D4">
              <w:rPr>
                <w:rFonts w:ascii="Arial" w:hAnsi="Arial" w:cs="Arial"/>
                <w:b/>
                <w:bCs/>
                <w:color w:val="FFFFFF" w:themeColor="background1"/>
              </w:rPr>
              <w:t>Family Name</w:t>
            </w:r>
          </w:p>
        </w:tc>
        <w:tc>
          <w:tcPr>
            <w:tcW w:w="7797" w:type="dxa"/>
            <w:gridSpan w:val="2"/>
          </w:tcPr>
          <w:p w14:paraId="58C24B74" w14:textId="77777777" w:rsidR="005D4648" w:rsidRPr="009724D4" w:rsidRDefault="005D4648" w:rsidP="005D4648">
            <w:pPr>
              <w:rPr>
                <w:rFonts w:ascii="Arial" w:hAnsi="Arial" w:cs="Arial"/>
              </w:rPr>
            </w:pPr>
          </w:p>
        </w:tc>
      </w:tr>
      <w:tr w:rsidR="009724D4" w14:paraId="290B8AEC" w14:textId="77777777" w:rsidTr="00481C1F">
        <w:tc>
          <w:tcPr>
            <w:tcW w:w="2263" w:type="dxa"/>
            <w:shd w:val="clear" w:color="auto" w:fill="009DA5" w:themeFill="accent1"/>
          </w:tcPr>
          <w:p w14:paraId="2C0FAA52" w14:textId="24024F1E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797" w:type="dxa"/>
            <w:gridSpan w:val="2"/>
          </w:tcPr>
          <w:p w14:paraId="7005C961" w14:textId="77777777" w:rsidR="009724D4" w:rsidRPr="009724D4" w:rsidRDefault="009724D4" w:rsidP="005D4648">
            <w:pPr>
              <w:rPr>
                <w:rFonts w:ascii="Arial" w:hAnsi="Arial" w:cs="Arial"/>
              </w:rPr>
            </w:pPr>
          </w:p>
        </w:tc>
      </w:tr>
      <w:tr w:rsidR="009724D4" w14:paraId="5240A2E5" w14:textId="77777777" w:rsidTr="00481C1F">
        <w:tc>
          <w:tcPr>
            <w:tcW w:w="2263" w:type="dxa"/>
            <w:shd w:val="clear" w:color="auto" w:fill="009DA5" w:themeFill="accent1"/>
          </w:tcPr>
          <w:p w14:paraId="39B980FE" w14:textId="4231761F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7797" w:type="dxa"/>
            <w:gridSpan w:val="2"/>
          </w:tcPr>
          <w:p w14:paraId="50AF735F" w14:textId="77777777" w:rsidR="009724D4" w:rsidRDefault="009724D4" w:rsidP="005D4648">
            <w:pPr>
              <w:rPr>
                <w:rFonts w:ascii="Arial" w:hAnsi="Arial" w:cs="Arial"/>
              </w:rPr>
            </w:pPr>
          </w:p>
          <w:p w14:paraId="1C966F83" w14:textId="77777777" w:rsidR="002C6FA8" w:rsidRPr="009724D4" w:rsidRDefault="002C6FA8" w:rsidP="005D4648">
            <w:pPr>
              <w:rPr>
                <w:rFonts w:ascii="Arial" w:hAnsi="Arial" w:cs="Arial"/>
              </w:rPr>
            </w:pPr>
          </w:p>
        </w:tc>
      </w:tr>
      <w:tr w:rsidR="009724D4" w14:paraId="10B18705" w14:textId="77777777" w:rsidTr="00481C1F">
        <w:tc>
          <w:tcPr>
            <w:tcW w:w="2263" w:type="dxa"/>
            <w:shd w:val="clear" w:color="auto" w:fill="009DA5" w:themeFill="accent1"/>
          </w:tcPr>
          <w:p w14:paraId="42CF9247" w14:textId="55949825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Phone Number</w:t>
            </w:r>
          </w:p>
        </w:tc>
        <w:tc>
          <w:tcPr>
            <w:tcW w:w="7797" w:type="dxa"/>
            <w:gridSpan w:val="2"/>
          </w:tcPr>
          <w:p w14:paraId="302B859C" w14:textId="77777777" w:rsidR="009724D4" w:rsidRPr="009724D4" w:rsidRDefault="009724D4" w:rsidP="005D4648">
            <w:pPr>
              <w:rPr>
                <w:rFonts w:ascii="Arial" w:hAnsi="Arial" w:cs="Arial"/>
              </w:rPr>
            </w:pPr>
          </w:p>
        </w:tc>
      </w:tr>
      <w:tr w:rsidR="009724D4" w14:paraId="67977471" w14:textId="77777777" w:rsidTr="009724D4">
        <w:tc>
          <w:tcPr>
            <w:tcW w:w="10060" w:type="dxa"/>
            <w:gridSpan w:val="3"/>
            <w:shd w:val="clear" w:color="auto" w:fill="009DA5" w:themeFill="accent1"/>
          </w:tcPr>
          <w:p w14:paraId="19B8F4E3" w14:textId="5FEEBF55" w:rsidR="009724D4" w:rsidRPr="009724D4" w:rsidRDefault="00D8731D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Please provide d</w:t>
            </w:r>
            <w:r w:rsidR="009724D4" w:rsidRPr="009724D4">
              <w:rPr>
                <w:rFonts w:ascii="Arial" w:hAnsi="Arial" w:cs="Arial"/>
                <w:b/>
                <w:bCs/>
                <w:color w:val="FFFFFF" w:themeColor="background1"/>
              </w:rPr>
              <w:t>etails of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</w:t>
            </w:r>
            <w:r w:rsidR="009724D4" w:rsidRPr="009724D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Feedback or Complaint</w:t>
            </w:r>
          </w:p>
        </w:tc>
      </w:tr>
      <w:tr w:rsidR="009724D4" w14:paraId="11877AAA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655BE5B0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17E96BE5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7C1049BA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60CC4CF9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5642EEB4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399BF4E2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137CE64E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534D0F0B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68F327DC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0A75347A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72C4FEF0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731D" w14:paraId="01B04EDD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2A831458" w14:textId="77777777" w:rsidR="00D8731D" w:rsidRPr="009724D4" w:rsidRDefault="00D8731D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731D" w14:paraId="54015D7E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7526290A" w14:textId="77777777" w:rsidR="00D8731D" w:rsidRPr="009724D4" w:rsidRDefault="00D8731D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731D" w14:paraId="0F490AC7" w14:textId="77777777" w:rsidTr="00D8731D">
        <w:tc>
          <w:tcPr>
            <w:tcW w:w="10060" w:type="dxa"/>
            <w:gridSpan w:val="3"/>
            <w:shd w:val="clear" w:color="auto" w:fill="808080" w:themeFill="background1" w:themeFillShade="80"/>
          </w:tcPr>
          <w:p w14:paraId="70D3FACA" w14:textId="4337AF88" w:rsidR="00D8731D" w:rsidRPr="00D8731D" w:rsidRDefault="00D8731D" w:rsidP="005D464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8731D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lastRenderedPageBreak/>
              <w:t>For internal Use</w:t>
            </w:r>
          </w:p>
        </w:tc>
      </w:tr>
      <w:tr w:rsidR="009724D4" w14:paraId="1575D0D0" w14:textId="77777777" w:rsidTr="009724D4">
        <w:tc>
          <w:tcPr>
            <w:tcW w:w="10060" w:type="dxa"/>
            <w:gridSpan w:val="3"/>
            <w:shd w:val="clear" w:color="auto" w:fill="009DA5" w:themeFill="accent1"/>
          </w:tcPr>
          <w:p w14:paraId="38D31913" w14:textId="53AF2DC4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Investigation</w:t>
            </w:r>
          </w:p>
        </w:tc>
      </w:tr>
      <w:tr w:rsidR="009724D4" w14:paraId="7DE7DAA4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78FC30C4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5FB11D1A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4BC1AA5A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27F8" w14:paraId="27CD756A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50A6BDD5" w14:textId="77777777" w:rsidR="00FF27F8" w:rsidRPr="009724D4" w:rsidRDefault="00FF27F8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3CA2C26D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6805ABF5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41B8BE0E" w14:textId="77777777" w:rsidTr="009724D4">
        <w:tc>
          <w:tcPr>
            <w:tcW w:w="10060" w:type="dxa"/>
            <w:gridSpan w:val="3"/>
            <w:shd w:val="clear" w:color="auto" w:fill="009DA5" w:themeFill="accent1"/>
          </w:tcPr>
          <w:p w14:paraId="3502A676" w14:textId="48D51F71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Outcome</w:t>
            </w:r>
          </w:p>
        </w:tc>
      </w:tr>
      <w:tr w:rsidR="009724D4" w14:paraId="74B749C5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0087CC5A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2163" w14:paraId="520EC9D0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0227F5D6" w14:textId="77777777" w:rsidR="00812163" w:rsidRPr="009724D4" w:rsidRDefault="00812163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27F8" w14:paraId="50123629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6EAF2458" w14:textId="77777777" w:rsidR="00FF27F8" w:rsidRPr="009724D4" w:rsidRDefault="00FF27F8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265B8400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62F32EE9" w14:textId="77777777" w:rsidR="009724D4" w:rsidRPr="009724D4" w:rsidRDefault="009724D4" w:rsidP="005D46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24D4" w14:paraId="0496770D" w14:textId="77777777" w:rsidTr="00481C1F">
        <w:tc>
          <w:tcPr>
            <w:tcW w:w="2263" w:type="dxa"/>
            <w:shd w:val="clear" w:color="auto" w:fill="009DA5" w:themeFill="accent1"/>
          </w:tcPr>
          <w:p w14:paraId="31C6710D" w14:textId="05B80E65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24D4">
              <w:rPr>
                <w:rFonts w:ascii="Arial" w:hAnsi="Arial" w:cs="Arial"/>
                <w:b/>
                <w:bCs/>
                <w:color w:val="FFFFFF" w:themeColor="background1"/>
              </w:rPr>
              <w:t>Date Notified</w:t>
            </w:r>
          </w:p>
        </w:tc>
        <w:tc>
          <w:tcPr>
            <w:tcW w:w="7797" w:type="dxa"/>
            <w:gridSpan w:val="2"/>
          </w:tcPr>
          <w:p w14:paraId="24EBC94E" w14:textId="77777777" w:rsidR="009724D4" w:rsidRPr="009724D4" w:rsidRDefault="009724D4" w:rsidP="005D4648">
            <w:pPr>
              <w:rPr>
                <w:rFonts w:ascii="Arial" w:hAnsi="Arial" w:cs="Arial"/>
              </w:rPr>
            </w:pPr>
          </w:p>
        </w:tc>
      </w:tr>
      <w:tr w:rsidR="009724D4" w14:paraId="1155FBFF" w14:textId="77777777" w:rsidTr="009724D4">
        <w:tc>
          <w:tcPr>
            <w:tcW w:w="10060" w:type="dxa"/>
            <w:gridSpan w:val="3"/>
            <w:shd w:val="clear" w:color="auto" w:fill="009DA5" w:themeFill="accent1"/>
          </w:tcPr>
          <w:p w14:paraId="66882DE8" w14:textId="0573C18E" w:rsidR="009724D4" w:rsidRPr="009724D4" w:rsidRDefault="009724D4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Details of Review</w:t>
            </w:r>
          </w:p>
        </w:tc>
      </w:tr>
      <w:tr w:rsidR="009724D4" w14:paraId="177DA588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3D34390E" w14:textId="77777777" w:rsidR="009724D4" w:rsidRPr="009724D4" w:rsidRDefault="009724D4" w:rsidP="005D4648">
            <w:pPr>
              <w:rPr>
                <w:rFonts w:ascii="Arial" w:hAnsi="Arial" w:cs="Arial"/>
              </w:rPr>
            </w:pPr>
          </w:p>
        </w:tc>
      </w:tr>
      <w:tr w:rsidR="009724D4" w14:paraId="119FA4BE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2E7D2275" w14:textId="77777777" w:rsidR="009724D4" w:rsidRPr="009724D4" w:rsidRDefault="009724D4" w:rsidP="005D4648">
            <w:pPr>
              <w:rPr>
                <w:rFonts w:ascii="Arial" w:hAnsi="Arial" w:cs="Arial"/>
              </w:rPr>
            </w:pPr>
          </w:p>
        </w:tc>
      </w:tr>
      <w:tr w:rsidR="00D8731D" w14:paraId="7ECE7891" w14:textId="77777777" w:rsidTr="009724D4">
        <w:tc>
          <w:tcPr>
            <w:tcW w:w="10060" w:type="dxa"/>
            <w:gridSpan w:val="3"/>
            <w:shd w:val="clear" w:color="auto" w:fill="FFFFFF" w:themeFill="background1"/>
          </w:tcPr>
          <w:p w14:paraId="5D86288C" w14:textId="77777777" w:rsidR="00D8731D" w:rsidRPr="009724D4" w:rsidRDefault="00D8731D" w:rsidP="005D4648">
            <w:pPr>
              <w:rPr>
                <w:rFonts w:ascii="Arial" w:hAnsi="Arial" w:cs="Arial"/>
              </w:rPr>
            </w:pPr>
          </w:p>
        </w:tc>
      </w:tr>
      <w:tr w:rsidR="009724D4" w14:paraId="053DD1A8" w14:textId="77777777" w:rsidTr="00D8731D">
        <w:tc>
          <w:tcPr>
            <w:tcW w:w="2830" w:type="dxa"/>
            <w:gridSpan w:val="2"/>
            <w:shd w:val="clear" w:color="auto" w:fill="009DA5" w:themeFill="accent1"/>
          </w:tcPr>
          <w:p w14:paraId="606C6573" w14:textId="297718C0" w:rsidR="009724D4" w:rsidRPr="00D8731D" w:rsidRDefault="00FF27F8" w:rsidP="005D46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31D">
              <w:rPr>
                <w:rFonts w:ascii="Arial" w:hAnsi="Arial" w:cs="Arial"/>
                <w:b/>
                <w:bCs/>
                <w:color w:val="FFFFFF" w:themeColor="background1"/>
              </w:rPr>
              <w:t>Registration Number</w:t>
            </w:r>
          </w:p>
        </w:tc>
        <w:tc>
          <w:tcPr>
            <w:tcW w:w="7230" w:type="dxa"/>
          </w:tcPr>
          <w:p w14:paraId="397CD680" w14:textId="77777777" w:rsidR="009724D4" w:rsidRDefault="009724D4" w:rsidP="005D4648"/>
        </w:tc>
      </w:tr>
    </w:tbl>
    <w:p w14:paraId="3A74A66C" w14:textId="77777777" w:rsidR="005D4648" w:rsidRPr="005D4648" w:rsidRDefault="005D4648" w:rsidP="005D4648">
      <w:pPr>
        <w:ind w:left="-567"/>
      </w:pPr>
    </w:p>
    <w:p w14:paraId="3256D65B" w14:textId="77777777" w:rsidR="00EF5584" w:rsidRDefault="00EF5584" w:rsidP="00EF5584"/>
    <w:sectPr w:rsidR="00EF5584" w:rsidSect="00C60F1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440" w:bottom="1701" w:left="1440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AD79" w14:textId="77777777" w:rsidR="00CE536F" w:rsidRDefault="00CE536F" w:rsidP="007A58F1">
      <w:r>
        <w:separator/>
      </w:r>
    </w:p>
  </w:endnote>
  <w:endnote w:type="continuationSeparator" w:id="0">
    <w:p w14:paraId="01F9CD9C" w14:textId="77777777" w:rsidR="00CE536F" w:rsidRDefault="00CE536F" w:rsidP="007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15866"/>
      </w:rPr>
      <w:id w:val="-208935"/>
      <w:docPartObj>
        <w:docPartGallery w:val="Page Numbers (Bottom of Page)"/>
        <w:docPartUnique/>
      </w:docPartObj>
    </w:sdtPr>
    <w:sdtContent>
      <w:sdt>
        <w:sdtPr>
          <w:rPr>
            <w:color w:val="415866"/>
          </w:rPr>
          <w:id w:val="-1845463004"/>
          <w:docPartObj>
            <w:docPartGallery w:val="Page Numbers (Top of Page)"/>
            <w:docPartUnique/>
          </w:docPartObj>
        </w:sdtPr>
        <w:sdtContent>
          <w:p w14:paraId="5A0D4D90" w14:textId="77777777" w:rsidR="008C21F6" w:rsidRPr="008C21F6" w:rsidRDefault="008C21F6">
            <w:pPr>
              <w:pStyle w:val="Footer"/>
              <w:jc w:val="center"/>
              <w:rPr>
                <w:color w:val="415866"/>
              </w:rPr>
            </w:pPr>
            <w:r w:rsidRPr="008C21F6">
              <w:rPr>
                <w:color w:val="415866"/>
              </w:rPr>
              <w:t xml:space="preserve">Page 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Pr="008C21F6">
              <w:rPr>
                <w:b/>
                <w:bCs/>
                <w:color w:val="415866"/>
              </w:rPr>
              <w:instrText xml:space="preserve"> PAGE </w:instrTex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Pr="008C21F6">
              <w:rPr>
                <w:b/>
                <w:bCs/>
                <w:noProof/>
                <w:color w:val="415866"/>
              </w:rPr>
              <w:t>2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  <w:r w:rsidRPr="008C21F6">
              <w:rPr>
                <w:color w:val="415866"/>
              </w:rPr>
              <w:t xml:space="preserve"> of 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Pr="008C21F6">
              <w:rPr>
                <w:b/>
                <w:bCs/>
                <w:color w:val="415866"/>
              </w:rPr>
              <w:instrText xml:space="preserve"> NUMPAGES  </w:instrTex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Pr="008C21F6">
              <w:rPr>
                <w:b/>
                <w:bCs/>
                <w:noProof/>
                <w:color w:val="415866"/>
              </w:rPr>
              <w:t>2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</w:p>
        </w:sdtContent>
      </w:sdt>
    </w:sdtContent>
  </w:sdt>
  <w:p w14:paraId="4B65814D" w14:textId="77777777" w:rsidR="007A58F1" w:rsidRPr="008C21F6" w:rsidRDefault="007A58F1">
    <w:pPr>
      <w:pStyle w:val="Footer"/>
      <w:rPr>
        <w:color w:val="4158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D265" w14:textId="07967A42" w:rsidR="008C21F6" w:rsidRPr="008C21F6" w:rsidRDefault="006E6BF2" w:rsidP="006E6BF2">
    <w:pPr>
      <w:pStyle w:val="Footer"/>
      <w:tabs>
        <w:tab w:val="center" w:pos="4513"/>
        <w:tab w:val="left" w:pos="6795"/>
      </w:tabs>
      <w:ind w:left="6480" w:right="-755" w:hanging="6480"/>
      <w:rPr>
        <w:color w:val="415866"/>
      </w:rPr>
    </w:pPr>
    <w:r>
      <w:rPr>
        <w:color w:val="415866"/>
      </w:rPr>
      <w:tab/>
    </w:r>
    <w:sdt>
      <w:sdtPr>
        <w:rPr>
          <w:color w:val="415866"/>
        </w:rPr>
        <w:id w:val="-1363127055"/>
        <w:docPartObj>
          <w:docPartGallery w:val="Page Numbers (Bottom of Page)"/>
          <w:docPartUnique/>
        </w:docPartObj>
      </w:sdtPr>
      <w:sdtContent>
        <w:sdt>
          <w:sdtPr>
            <w:rPr>
              <w:color w:val="415866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C21F6" w:rsidRPr="008C21F6">
              <w:rPr>
                <w:color w:val="415866"/>
              </w:rPr>
              <w:t xml:space="preserve">Page </w: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="008C21F6" w:rsidRPr="008C21F6">
              <w:rPr>
                <w:b/>
                <w:bCs/>
                <w:color w:val="415866"/>
              </w:rPr>
              <w:instrText xml:space="preserve"> PAGE </w:instrTex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="008C21F6" w:rsidRPr="008C21F6">
              <w:rPr>
                <w:b/>
                <w:bCs/>
                <w:noProof/>
                <w:color w:val="415866"/>
              </w:rPr>
              <w:t>2</w: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  <w:r w:rsidR="008C21F6" w:rsidRPr="008C21F6">
              <w:rPr>
                <w:color w:val="415866"/>
              </w:rPr>
              <w:t xml:space="preserve"> of </w: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="008C21F6" w:rsidRPr="008C21F6">
              <w:rPr>
                <w:b/>
                <w:bCs/>
                <w:color w:val="415866"/>
              </w:rPr>
              <w:instrText xml:space="preserve"> NUMPAGES  </w:instrTex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="008C21F6" w:rsidRPr="008C21F6">
              <w:rPr>
                <w:b/>
                <w:bCs/>
                <w:noProof/>
                <w:color w:val="415866"/>
              </w:rPr>
              <w:t>2</w:t>
            </w:r>
            <w:r w:rsidR="008C21F6"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415866"/>
      </w:rPr>
      <w:tab/>
      <w:t>DHS SDA Customer Feedback and Complaints Form</w:t>
    </w:r>
  </w:p>
  <w:p w14:paraId="58EB2E54" w14:textId="77777777" w:rsidR="0046077B" w:rsidRPr="008C21F6" w:rsidRDefault="0046077B" w:rsidP="008C21F6">
    <w:pPr>
      <w:pStyle w:val="Footer"/>
      <w:rPr>
        <w:color w:val="4158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E8C1" w14:textId="77777777" w:rsidR="00CE536F" w:rsidRDefault="00CE536F" w:rsidP="007A58F1">
      <w:r>
        <w:separator/>
      </w:r>
    </w:p>
  </w:footnote>
  <w:footnote w:type="continuationSeparator" w:id="0">
    <w:p w14:paraId="1AF55235" w14:textId="77777777" w:rsidR="00CE536F" w:rsidRDefault="00CE536F" w:rsidP="007A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E0F2" w14:textId="77777777" w:rsidR="00FD10A8" w:rsidRDefault="00FD10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AAEAAC3" wp14:editId="59D9DF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71B1F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AA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75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B171B1F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AFB" w14:textId="77777777" w:rsidR="009F7BA9" w:rsidRDefault="00FD10A8">
    <w:pPr>
      <w:pStyle w:val="Header"/>
    </w:pPr>
    <w:r>
      <w:rPr>
        <w:noProof/>
        <w:color w:val="415866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6649601" wp14:editId="2BDB63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E4B7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49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766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313E4B7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7BA9">
      <w:rPr>
        <w:noProof/>
        <w:color w:val="415866"/>
      </w:rPr>
      <w:drawing>
        <wp:anchor distT="0" distB="0" distL="114300" distR="114300" simplePos="0" relativeHeight="251671552" behindDoc="1" locked="0" layoutInCell="1" allowOverlap="1" wp14:anchorId="1A86109B" wp14:editId="2437C6A1">
          <wp:simplePos x="0" y="0"/>
          <wp:positionH relativeFrom="column">
            <wp:posOffset>-902043</wp:posOffset>
          </wp:positionH>
          <wp:positionV relativeFrom="paragraph">
            <wp:posOffset>-437858</wp:posOffset>
          </wp:positionV>
          <wp:extent cx="7549978" cy="10678904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52" cy="1069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B155" w14:textId="5C441E60" w:rsidR="0046077B" w:rsidRDefault="009B4FE0" w:rsidP="001E3C38">
    <w:pPr>
      <w:pStyle w:val="Header"/>
      <w:jc w:val="left"/>
    </w:pPr>
    <w:r>
      <w:rPr>
        <w:noProof/>
        <w:color w:val="415866"/>
      </w:rPr>
      <w:drawing>
        <wp:anchor distT="0" distB="0" distL="114300" distR="114300" simplePos="0" relativeHeight="251673600" behindDoc="1" locked="0" layoutInCell="1" allowOverlap="1" wp14:anchorId="7560F073" wp14:editId="395E8C4E">
          <wp:simplePos x="0" y="0"/>
          <wp:positionH relativeFrom="column">
            <wp:posOffset>-898750</wp:posOffset>
          </wp:positionH>
          <wp:positionV relativeFrom="paragraph">
            <wp:posOffset>-437152</wp:posOffset>
          </wp:positionV>
          <wp:extent cx="7540531" cy="1067308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31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0A8">
      <w:rPr>
        <w:noProof/>
        <w:color w:val="41586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ACBCA6F" wp14:editId="02678382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7ACA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BCA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597ACA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08"/>
    <w:multiLevelType w:val="hybridMultilevel"/>
    <w:tmpl w:val="29282F9C"/>
    <w:lvl w:ilvl="0" w:tplc="6332F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5C41"/>
    <w:multiLevelType w:val="hybridMultilevel"/>
    <w:tmpl w:val="F2762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2A"/>
    <w:multiLevelType w:val="hybridMultilevel"/>
    <w:tmpl w:val="049299F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7414975"/>
    <w:multiLevelType w:val="hybridMultilevel"/>
    <w:tmpl w:val="C1DCD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F1082"/>
    <w:multiLevelType w:val="hybridMultilevel"/>
    <w:tmpl w:val="0E4E1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C762A"/>
    <w:multiLevelType w:val="multilevel"/>
    <w:tmpl w:val="63E23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1A7DB3"/>
    <w:multiLevelType w:val="hybridMultilevel"/>
    <w:tmpl w:val="2A426D04"/>
    <w:lvl w:ilvl="0" w:tplc="CE7AD0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52C86"/>
    <w:multiLevelType w:val="multilevel"/>
    <w:tmpl w:val="E458A4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088301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322390">
    <w:abstractNumId w:val="3"/>
  </w:num>
  <w:num w:numId="2" w16cid:durableId="991569363">
    <w:abstractNumId w:val="0"/>
  </w:num>
  <w:num w:numId="3" w16cid:durableId="795607748">
    <w:abstractNumId w:val="6"/>
  </w:num>
  <w:num w:numId="4" w16cid:durableId="867134330">
    <w:abstractNumId w:val="5"/>
  </w:num>
  <w:num w:numId="5" w16cid:durableId="2110156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1475662">
    <w:abstractNumId w:val="8"/>
  </w:num>
  <w:num w:numId="7" w16cid:durableId="746808076">
    <w:abstractNumId w:val="4"/>
  </w:num>
  <w:num w:numId="8" w16cid:durableId="1476221070">
    <w:abstractNumId w:val="7"/>
  </w:num>
  <w:num w:numId="9" w16cid:durableId="526218484">
    <w:abstractNumId w:val="1"/>
  </w:num>
  <w:num w:numId="10" w16cid:durableId="146415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0"/>
    <w:rsid w:val="00016E6C"/>
    <w:rsid w:val="00017DBC"/>
    <w:rsid w:val="00031FB8"/>
    <w:rsid w:val="000C4C37"/>
    <w:rsid w:val="000C6CE2"/>
    <w:rsid w:val="0011444C"/>
    <w:rsid w:val="001414BF"/>
    <w:rsid w:val="00145C77"/>
    <w:rsid w:val="00161336"/>
    <w:rsid w:val="001E3C38"/>
    <w:rsid w:val="001E719E"/>
    <w:rsid w:val="00217425"/>
    <w:rsid w:val="002356E9"/>
    <w:rsid w:val="00244DA4"/>
    <w:rsid w:val="00247D5D"/>
    <w:rsid w:val="002C6FA8"/>
    <w:rsid w:val="002F4607"/>
    <w:rsid w:val="002F542F"/>
    <w:rsid w:val="00303D08"/>
    <w:rsid w:val="003300CE"/>
    <w:rsid w:val="00333B09"/>
    <w:rsid w:val="0035690E"/>
    <w:rsid w:val="003707CA"/>
    <w:rsid w:val="003D2ABC"/>
    <w:rsid w:val="003E6BA9"/>
    <w:rsid w:val="003F4B69"/>
    <w:rsid w:val="004308B8"/>
    <w:rsid w:val="0046077B"/>
    <w:rsid w:val="0046614B"/>
    <w:rsid w:val="004724F1"/>
    <w:rsid w:val="00481C1F"/>
    <w:rsid w:val="004B3CE9"/>
    <w:rsid w:val="004C5A45"/>
    <w:rsid w:val="0055230B"/>
    <w:rsid w:val="005901C7"/>
    <w:rsid w:val="005A4CB1"/>
    <w:rsid w:val="005C0399"/>
    <w:rsid w:val="005D0F4A"/>
    <w:rsid w:val="005D4648"/>
    <w:rsid w:val="006036F7"/>
    <w:rsid w:val="00616094"/>
    <w:rsid w:val="006B07F6"/>
    <w:rsid w:val="006D2D51"/>
    <w:rsid w:val="006E6BF2"/>
    <w:rsid w:val="007928A3"/>
    <w:rsid w:val="007A02B4"/>
    <w:rsid w:val="007A58F1"/>
    <w:rsid w:val="007D2482"/>
    <w:rsid w:val="007E2331"/>
    <w:rsid w:val="00812163"/>
    <w:rsid w:val="00892FE1"/>
    <w:rsid w:val="008C21F6"/>
    <w:rsid w:val="008E3BEC"/>
    <w:rsid w:val="009365C8"/>
    <w:rsid w:val="0094058B"/>
    <w:rsid w:val="00945F67"/>
    <w:rsid w:val="009724D4"/>
    <w:rsid w:val="0099774F"/>
    <w:rsid w:val="0099778A"/>
    <w:rsid w:val="009A19C9"/>
    <w:rsid w:val="009A3ECA"/>
    <w:rsid w:val="009A4E10"/>
    <w:rsid w:val="009A7972"/>
    <w:rsid w:val="009B4FE0"/>
    <w:rsid w:val="009E31C4"/>
    <w:rsid w:val="009F7BA9"/>
    <w:rsid w:val="00A1228C"/>
    <w:rsid w:val="00A16885"/>
    <w:rsid w:val="00AD5BC9"/>
    <w:rsid w:val="00AF15F4"/>
    <w:rsid w:val="00B24D0F"/>
    <w:rsid w:val="00B41ADE"/>
    <w:rsid w:val="00B44222"/>
    <w:rsid w:val="00B4429F"/>
    <w:rsid w:val="00B51EB2"/>
    <w:rsid w:val="00B63B87"/>
    <w:rsid w:val="00B747B6"/>
    <w:rsid w:val="00BA243A"/>
    <w:rsid w:val="00BE2EBA"/>
    <w:rsid w:val="00C46CAE"/>
    <w:rsid w:val="00C60F10"/>
    <w:rsid w:val="00C63F32"/>
    <w:rsid w:val="00C67B4B"/>
    <w:rsid w:val="00CA3D67"/>
    <w:rsid w:val="00CD1327"/>
    <w:rsid w:val="00CE536F"/>
    <w:rsid w:val="00D00AA4"/>
    <w:rsid w:val="00D00DB6"/>
    <w:rsid w:val="00D8731D"/>
    <w:rsid w:val="00D90334"/>
    <w:rsid w:val="00DD5B31"/>
    <w:rsid w:val="00DD7B39"/>
    <w:rsid w:val="00E03B7E"/>
    <w:rsid w:val="00E15001"/>
    <w:rsid w:val="00E52306"/>
    <w:rsid w:val="00E87DFF"/>
    <w:rsid w:val="00EF5584"/>
    <w:rsid w:val="00F14BD4"/>
    <w:rsid w:val="00F21DF8"/>
    <w:rsid w:val="00F62E3A"/>
    <w:rsid w:val="00FB218F"/>
    <w:rsid w:val="00FC2A25"/>
    <w:rsid w:val="00FC2AE7"/>
    <w:rsid w:val="00FD10A8"/>
    <w:rsid w:val="00FD1937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CEC9"/>
  <w15:docId w15:val="{CB0AECFD-188C-4620-9862-07308521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E9"/>
    <w:pPr>
      <w:spacing w:after="100" w:line="240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300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0CE"/>
    <w:pPr>
      <w:keepNext/>
      <w:keepLines/>
      <w:spacing w:before="100"/>
      <w:outlineLvl w:val="1"/>
    </w:pPr>
    <w:rPr>
      <w:rFonts w:eastAsiaTheme="majorEastAsia" w:cstheme="majorBidi"/>
      <w:b/>
      <w:color w:val="41586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0CE"/>
    <w:pPr>
      <w:keepNext/>
      <w:keepLines/>
      <w:outlineLvl w:val="2"/>
    </w:pPr>
    <w:rPr>
      <w:rFonts w:eastAsiaTheme="majorEastAsia" w:cstheme="majorBidi"/>
      <w:b/>
      <w:color w:val="415866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300CE"/>
    <w:pPr>
      <w:outlineLvl w:val="3"/>
    </w:pPr>
    <w:rPr>
      <w:b w:val="0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1742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0075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2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2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2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2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7B"/>
    <w:pPr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6077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6077B"/>
    <w:pPr>
      <w:tabs>
        <w:tab w:val="center" w:pos="7300"/>
        <w:tab w:val="right" w:pos="14600"/>
      </w:tabs>
    </w:pPr>
    <w:rPr>
      <w:color w:val="003E7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077B"/>
    <w:rPr>
      <w:rFonts w:ascii="Arial" w:hAnsi="Arial"/>
      <w:color w:val="003E7E"/>
      <w:sz w:val="20"/>
    </w:rPr>
  </w:style>
  <w:style w:type="character" w:styleId="PageNumber">
    <w:name w:val="page number"/>
    <w:basedOn w:val="DefaultParagraphFont"/>
    <w:rsid w:val="0046077B"/>
  </w:style>
  <w:style w:type="character" w:customStyle="1" w:styleId="Heading1Char">
    <w:name w:val="Heading 1 Char"/>
    <w:basedOn w:val="DefaultParagraphFont"/>
    <w:link w:val="Heading1"/>
    <w:uiPriority w:val="9"/>
    <w:rsid w:val="003300CE"/>
    <w:rPr>
      <w:rFonts w:eastAsiaTheme="majorEastAsia" w:cstheme="majorBidi"/>
      <w:color w:val="009CA6"/>
      <w:spacing w:val="-10"/>
      <w:kern w:val="28"/>
      <w:sz w:val="56"/>
      <w:szCs w:val="56"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1414BF"/>
    <w:pPr>
      <w:spacing w:after="240"/>
      <w:ind w:left="-567" w:right="-613"/>
      <w:contextualSpacing/>
    </w:pPr>
    <w:rPr>
      <w:rFonts w:eastAsiaTheme="majorEastAsia" w:cstheme="majorBidi"/>
      <w:color w:val="009CA6"/>
      <w:spacing w:val="-10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1414BF"/>
    <w:rPr>
      <w:rFonts w:eastAsiaTheme="majorEastAsia" w:cstheme="majorBidi"/>
      <w:color w:val="009CA6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00CE"/>
    <w:rPr>
      <w:rFonts w:eastAsiaTheme="majorEastAsia" w:cstheme="majorBidi"/>
      <w:b/>
      <w:color w:val="4158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0CE"/>
    <w:rPr>
      <w:rFonts w:eastAsiaTheme="majorEastAsia" w:cstheme="majorBidi"/>
      <w:b/>
      <w:color w:val="41586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300CE"/>
    <w:rPr>
      <w:rFonts w:eastAsiaTheme="majorEastAsia" w:cstheme="majorBidi"/>
      <w:bCs/>
      <w:i/>
      <w:iCs/>
      <w:color w:val="415866"/>
      <w:sz w:val="24"/>
      <w:szCs w:val="24"/>
    </w:rPr>
  </w:style>
  <w:style w:type="paragraph" w:styleId="ListParagraph">
    <w:name w:val="List Paragraph"/>
    <w:basedOn w:val="Normal"/>
    <w:uiPriority w:val="99"/>
    <w:qFormat/>
    <w:rsid w:val="00DD5B31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B31"/>
    <w:rPr>
      <w:i/>
      <w:iCs/>
      <w:color w:val="009CA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D5B31"/>
    <w:rPr>
      <w:i/>
      <w:iCs/>
      <w:color w:val="009CA6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B07F6"/>
    <w:pPr>
      <w:spacing w:before="240" w:after="0" w:line="259" w:lineRule="auto"/>
      <w:outlineLvl w:val="9"/>
    </w:pPr>
    <w:rPr>
      <w:rFonts w:asciiTheme="majorHAnsi" w:hAnsiTheme="majorHAnsi"/>
      <w:b/>
      <w:color w:val="00757B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0CE"/>
    <w:pPr>
      <w:tabs>
        <w:tab w:val="right" w:leader="dot" w:pos="9016"/>
      </w:tabs>
      <w:spacing w:before="100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217425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17425"/>
    <w:pPr>
      <w:ind w:left="480"/>
    </w:pPr>
  </w:style>
  <w:style w:type="character" w:styleId="Hyperlink">
    <w:name w:val="Hyperlink"/>
    <w:basedOn w:val="DefaultParagraphFont"/>
    <w:uiPriority w:val="99"/>
    <w:unhideWhenUsed/>
    <w:rsid w:val="006B07F6"/>
    <w:rPr>
      <w:color w:val="008087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405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25"/>
    <w:rPr>
      <w:rFonts w:asciiTheme="majorHAnsi" w:eastAsiaTheme="majorEastAsia" w:hAnsiTheme="majorHAnsi" w:cstheme="majorBidi"/>
      <w:color w:val="00757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25"/>
    <w:rPr>
      <w:rFonts w:asciiTheme="majorHAnsi" w:eastAsiaTheme="majorEastAsia" w:hAnsiTheme="majorHAnsi" w:cstheme="majorBidi"/>
      <w:color w:val="004D52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25"/>
    <w:rPr>
      <w:rFonts w:asciiTheme="majorHAnsi" w:eastAsiaTheme="majorEastAsia" w:hAnsiTheme="majorHAnsi" w:cstheme="majorBidi"/>
      <w:i/>
      <w:iCs/>
      <w:color w:val="004D52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217425"/>
    <w:pPr>
      <w:ind w:left="720"/>
    </w:pPr>
  </w:style>
  <w:style w:type="character" w:styleId="Strong">
    <w:name w:val="Strong"/>
    <w:uiPriority w:val="22"/>
    <w:unhideWhenUsed/>
    <w:rsid w:val="00C60F10"/>
    <w:rPr>
      <w:b/>
      <w:bCs/>
      <w:color w:val="595959"/>
    </w:rPr>
  </w:style>
  <w:style w:type="table" w:styleId="TableGrid">
    <w:name w:val="Table Grid"/>
    <w:basedOn w:val="TableNormal"/>
    <w:uiPriority w:val="39"/>
    <w:rsid w:val="005D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0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D51"/>
    <w:rPr>
      <w:color w:val="E0784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www.ndiscommission.gov.au/contact-us/makeacompla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DHSSDAEnquiries@s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pie01\Creative%20Cloud%20Files\_ACTIVE%20JOBS\REBRAND\_FINAL%20ART\ASSETS\Update%20Word%20Templates\DHS_MS%20Corporate_1pg%20Portrait.dotx" TargetMode="External"/></Relationships>
</file>

<file path=word/theme/theme1.xml><?xml version="1.0" encoding="utf-8"?>
<a:theme xmlns:a="http://schemas.openxmlformats.org/drawingml/2006/main" name="Office Theme">
  <a:themeElements>
    <a:clrScheme name="DH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A5"/>
      </a:accent1>
      <a:accent2>
        <a:srgbClr val="EE7F4B"/>
      </a:accent2>
      <a:accent3>
        <a:srgbClr val="FCCF61"/>
      </a:accent3>
      <a:accent4>
        <a:srgbClr val="5C8038"/>
      </a:accent4>
      <a:accent5>
        <a:srgbClr val="8F431F"/>
      </a:accent5>
      <a:accent6>
        <a:srgbClr val="0E76BD"/>
      </a:accent6>
      <a:hlink>
        <a:srgbClr val="008087"/>
      </a:hlink>
      <a:folHlink>
        <a:srgbClr val="E078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1C59B043EA48B2DDEA80CFFF8F5B" ma:contentTypeVersion="16" ma:contentTypeDescription="Create a new document." ma:contentTypeScope="" ma:versionID="a8ec0f8b734f67b02e9952da1356d9fe">
  <xsd:schema xmlns:xsd="http://www.w3.org/2001/XMLSchema" xmlns:xs="http://www.w3.org/2001/XMLSchema" xmlns:p="http://schemas.microsoft.com/office/2006/metadata/properties" xmlns:ns2="8c367a0a-eb80-4d00-b216-d49be685157b" xmlns:ns3="5b1f8b8c-3bbc-403d-b692-aadfa2b026d7" targetNamespace="http://schemas.microsoft.com/office/2006/metadata/properties" ma:root="true" ma:fieldsID="269fb97e5846f24094c2ac5634378fc8" ns2:_="" ns3:_="">
    <xsd:import namespace="8c367a0a-eb80-4d00-b216-d49be685157b"/>
    <xsd:import namespace="5b1f8b8c-3bbc-403d-b692-aadfa2b026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igration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7a0a-eb80-4d00-b216-d49be68515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b73034b-47ff-4245-88af-a5cb9b57e77f}" ma:internalName="TaxCatchAll" ma:showField="CatchAllData" ma:web="8c367a0a-eb80-4d00-b216-d49be6851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8b8c-3bbc-403d-b692-aadfa2b0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Status" ma:index="22" nillable="true" ma:displayName="Migration Status" ma:format="Dropdown" ma:internalName="MigrationStatus">
      <xsd:simpleType>
        <xsd:restriction base="dms:Choice">
          <xsd:enumeration value="Migrate"/>
          <xsd:enumeration value="Remove/Archive"/>
          <xsd:enumeration value="Needs upd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367a0a-eb80-4d00-b216-d49be685157b">UZQXZJTCA67V-884310151-89</_dlc_DocId>
    <_dlc_DocIdUrl xmlns="8c367a0a-eb80-4d00-b216-d49be685157b">
      <Url>https://sagov.sharepoint.com/sites/DHS_inDHS-communications/_layouts/15/DocIdRedir.aspx?ID=UZQXZJTCA67V-884310151-89</Url>
      <Description>UZQXZJTCA67V-884310151-89</Description>
    </_dlc_DocIdUrl>
    <MigrationStatus xmlns="5b1f8b8c-3bbc-403d-b692-aadfa2b026d7">Migrate</MigrationStatus>
    <TaxCatchAll xmlns="8c367a0a-eb80-4d00-b216-d49be685157b" xsi:nil="true"/>
    <lcf76f155ced4ddcb4097134ff3c332f xmlns="5b1f8b8c-3bbc-403d-b692-aadfa2b02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7C356-2EBC-46F6-80F0-98120EE88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B339E-DC5B-41A2-9B91-E0DC4AE81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7a0a-eb80-4d00-b216-d49be685157b"/>
    <ds:schemaRef ds:uri="5b1f8b8c-3bbc-403d-b692-aadfa2b0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71150-0C4D-4706-8AAD-7C78CA65D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DA87D9-D8A8-4353-8D5A-29B6F4D63C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4C5A1-C040-4B9B-9FC7-A2D4A049B310}">
  <ds:schemaRefs>
    <ds:schemaRef ds:uri="http://schemas.microsoft.com/office/2006/metadata/properties"/>
    <ds:schemaRef ds:uri="http://schemas.microsoft.com/office/infopath/2007/PartnerControls"/>
    <ds:schemaRef ds:uri="8c367a0a-eb80-4d00-b216-d49be685157b"/>
    <ds:schemaRef ds:uri="5b1f8b8c-3bbc-403d-b692-aadfa2b026d7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DHS_MS Corporate_1pg Portrait</Template>
  <TotalTime>275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DHS_MS Corporate_One Page Portrait</vt:lpstr>
    </vt:vector>
  </TitlesOfParts>
  <Company>Dept. for Communities &amp; Social Inclusion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DHS_MS Corporate_One Page Portrait</dc:title>
  <dc:creator>Connie La-Pietra</dc:creator>
  <cp:lastModifiedBy>Pearson, Janine (DHS)</cp:lastModifiedBy>
  <cp:revision>9</cp:revision>
  <cp:lastPrinted>2024-07-02T02:43:00Z</cp:lastPrinted>
  <dcterms:created xsi:type="dcterms:W3CDTF">2024-07-01T06:22:00Z</dcterms:created>
  <dcterms:modified xsi:type="dcterms:W3CDTF">2024-11-08T04:03:00Z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0x01010064E21C59B043EA48B2DDEA80CFFF8F5B</vt:lpwstr>
  </property>
  <property fmtid="{D5CDD505-2E9C-101B-9397-08002B2CF9AE}" pid="3" name="_dlc_DocIdItemGuid">
    <vt:lpwstr>9f525d68-a33b-4a09-81fd-323c0809f11b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MSIP_Label_77274858-3b1d-4431-8679-d878f40e28fd_Enabled">
    <vt:lpwstr>true</vt:lpwstr>
  </property>
  <property fmtid="{D5CDD505-2E9C-101B-9397-08002B2CF9AE}" pid="8" name="MSIP_Label_77274858-3b1d-4431-8679-d878f40e28fd_SetDate">
    <vt:lpwstr>2021-12-06T15:16:06Z</vt:lpwstr>
  </property>
  <property fmtid="{D5CDD505-2E9C-101B-9397-08002B2CF9AE}" pid="9" name="MSIP_Label_77274858-3b1d-4431-8679-d878f40e28fd_Method">
    <vt:lpwstr>Privileged</vt:lpwstr>
  </property>
  <property fmtid="{D5CDD505-2E9C-101B-9397-08002B2CF9AE}" pid="10" name="MSIP_Label_77274858-3b1d-4431-8679-d878f40e28fd_Name">
    <vt:lpwstr>-Official</vt:lpwstr>
  </property>
  <property fmtid="{D5CDD505-2E9C-101B-9397-08002B2CF9AE}" pid="11" name="MSIP_Label_77274858-3b1d-4431-8679-d878f40e28fd_SiteId">
    <vt:lpwstr>bda528f7-fca9-432f-bc98-bd7e90d40906</vt:lpwstr>
  </property>
  <property fmtid="{D5CDD505-2E9C-101B-9397-08002B2CF9AE}" pid="12" name="MSIP_Label_77274858-3b1d-4431-8679-d878f40e28fd_ActionId">
    <vt:lpwstr>31c2f6a0-3f0e-49d4-9c27-f565d4927470</vt:lpwstr>
  </property>
  <property fmtid="{D5CDD505-2E9C-101B-9397-08002B2CF9AE}" pid="13" name="MSIP_Label_77274858-3b1d-4431-8679-d878f40e28fd_ContentBits">
    <vt:lpwstr>1</vt:lpwstr>
  </property>
  <property fmtid="{D5CDD505-2E9C-101B-9397-08002B2CF9AE}" pid="14" name="MediaServiceImageTags">
    <vt:lpwstr/>
  </property>
</Properties>
</file>